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44AF1" w14:textId="77777777" w:rsidR="00F36E75" w:rsidRPr="007712EE" w:rsidRDefault="00F36E75">
      <w:pPr>
        <w:rPr>
          <w:rFonts w:ascii="Calibri" w:hAnsi="Calibri" w:cs="Calibri"/>
          <w:sz w:val="2"/>
        </w:rPr>
      </w:pPr>
    </w:p>
    <w:p w14:paraId="275BD040" w14:textId="77777777" w:rsidR="00644A4F" w:rsidRPr="007712EE" w:rsidRDefault="00644A4F">
      <w:pPr>
        <w:rPr>
          <w:rFonts w:ascii="Calibri" w:hAnsi="Calibri" w:cs="Calibri"/>
          <w:sz w:val="2"/>
        </w:rPr>
      </w:pPr>
    </w:p>
    <w:p w14:paraId="0850F2C8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247E99BB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27DC61D1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4CA16252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6645C3FF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1D7CF02B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5D1675FD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41B958FB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7E976880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1190F61B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013E2A2D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48E4B4F2" w14:textId="77777777" w:rsidR="00B75C59" w:rsidRPr="007712EE" w:rsidRDefault="00B75C59">
      <w:pPr>
        <w:rPr>
          <w:rFonts w:ascii="Calibri" w:hAnsi="Calibri" w:cs="Calibri"/>
          <w:sz w:val="2"/>
        </w:rPr>
      </w:pPr>
    </w:p>
    <w:p w14:paraId="08FE9564" w14:textId="77777777" w:rsidR="00644A4F" w:rsidRPr="007712EE" w:rsidRDefault="00644A4F">
      <w:pPr>
        <w:rPr>
          <w:rFonts w:ascii="Calibri" w:hAnsi="Calibri" w:cs="Calibri"/>
          <w:sz w:val="2"/>
        </w:rPr>
      </w:pP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50"/>
        <w:gridCol w:w="1753"/>
        <w:gridCol w:w="1452"/>
        <w:gridCol w:w="1953"/>
        <w:gridCol w:w="1200"/>
        <w:gridCol w:w="2200"/>
      </w:tblGrid>
      <w:tr w:rsidR="007E50EB" w:rsidRPr="007712EE" w14:paraId="3D3B15FA" w14:textId="77777777" w:rsidTr="00B64347">
        <w:trPr>
          <w:jc w:val="center"/>
        </w:trPr>
        <w:tc>
          <w:tcPr>
            <w:tcW w:w="9908" w:type="dxa"/>
            <w:gridSpan w:val="6"/>
            <w:shd w:val="clear" w:color="auto" w:fill="BFBFBF"/>
          </w:tcPr>
          <w:p w14:paraId="29B5C45E" w14:textId="77777777" w:rsidR="007E50EB" w:rsidRPr="007712EE" w:rsidRDefault="007E50EB" w:rsidP="00633A8F">
            <w:pPr>
              <w:rPr>
                <w:rFonts w:ascii="Calibri" w:hAnsi="Calibri" w:cs="Calibri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TOOLBOX Talk:</w:t>
            </w:r>
            <w:r w:rsidRPr="007712EE">
              <w:rPr>
                <w:rFonts w:ascii="Calibri" w:hAnsi="Calibri" w:cs="Calibri"/>
              </w:rPr>
              <w:t xml:space="preserve"> </w:t>
            </w:r>
            <w:r w:rsidRPr="00A40D22">
              <w:rPr>
                <w:rFonts w:ascii="Calibri" w:hAnsi="Calibri" w:cs="Calibri"/>
                <w:b/>
                <w:bCs/>
                <w:color w:val="0000FF"/>
                <w:sz w:val="16"/>
                <w:szCs w:val="16"/>
              </w:rPr>
              <w:t>To be completed by TBT Chairperson</w:t>
            </w:r>
          </w:p>
        </w:tc>
      </w:tr>
      <w:tr w:rsidR="007E50EB" w:rsidRPr="007712EE" w14:paraId="4EF1E38A" w14:textId="77777777" w:rsidTr="00B64347">
        <w:trPr>
          <w:jc w:val="center"/>
        </w:trPr>
        <w:tc>
          <w:tcPr>
            <w:tcW w:w="1350" w:type="dxa"/>
            <w:shd w:val="clear" w:color="auto" w:fill="BFBFBF"/>
          </w:tcPr>
          <w:p w14:paraId="1EC6EAC5" w14:textId="77777777" w:rsidR="007E50EB" w:rsidRPr="007712EE" w:rsidRDefault="007E50EB" w:rsidP="00633A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</w:tc>
        <w:tc>
          <w:tcPr>
            <w:tcW w:w="1753" w:type="dxa"/>
          </w:tcPr>
          <w:p w14:paraId="50293DF7" w14:textId="1753F82C" w:rsidR="007E50EB" w:rsidRPr="00470448" w:rsidRDefault="00470448" w:rsidP="00633A8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70448">
              <w:rPr>
                <w:rFonts w:ascii="Calibri" w:hAnsi="Calibri" w:cs="Calibri"/>
                <w:bCs/>
                <w:sz w:val="22"/>
                <w:szCs w:val="22"/>
              </w:rPr>
              <w:t>17/11/2024</w:t>
            </w:r>
          </w:p>
        </w:tc>
        <w:tc>
          <w:tcPr>
            <w:tcW w:w="1452" w:type="dxa"/>
            <w:shd w:val="clear" w:color="auto" w:fill="BFBFBF"/>
          </w:tcPr>
          <w:p w14:paraId="593B019F" w14:textId="77777777" w:rsidR="007E50EB" w:rsidRPr="007712EE" w:rsidRDefault="007E50EB" w:rsidP="00633A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Vessel/Site:</w:t>
            </w:r>
          </w:p>
        </w:tc>
        <w:tc>
          <w:tcPr>
            <w:tcW w:w="1953" w:type="dxa"/>
          </w:tcPr>
          <w:p w14:paraId="47BA293F" w14:textId="418A61CB" w:rsidR="007E50EB" w:rsidRPr="007712EE" w:rsidRDefault="00470448" w:rsidP="00633A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Vega Bless</w:t>
            </w:r>
          </w:p>
        </w:tc>
        <w:tc>
          <w:tcPr>
            <w:tcW w:w="1200" w:type="dxa"/>
            <w:shd w:val="clear" w:color="auto" w:fill="BFBFBF"/>
          </w:tcPr>
          <w:p w14:paraId="4BCD32B9" w14:textId="77777777" w:rsidR="007E50EB" w:rsidRPr="007712EE" w:rsidRDefault="007E50EB" w:rsidP="00633A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Shift:</w:t>
            </w:r>
          </w:p>
        </w:tc>
        <w:tc>
          <w:tcPr>
            <w:tcW w:w="2200" w:type="dxa"/>
          </w:tcPr>
          <w:p w14:paraId="1A1FBF12" w14:textId="77777777" w:rsidR="007E50EB" w:rsidRPr="007712EE" w:rsidRDefault="0099176F" w:rsidP="00633A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Days </w:t>
            </w:r>
          </w:p>
        </w:tc>
      </w:tr>
      <w:tr w:rsidR="007E50EB" w:rsidRPr="007712EE" w14:paraId="627B0583" w14:textId="77777777" w:rsidTr="00B64347">
        <w:trPr>
          <w:jc w:val="center"/>
        </w:trPr>
        <w:tc>
          <w:tcPr>
            <w:tcW w:w="1350" w:type="dxa"/>
            <w:shd w:val="clear" w:color="auto" w:fill="BFBFBF"/>
          </w:tcPr>
          <w:p w14:paraId="30B30258" w14:textId="77777777" w:rsidR="007E50EB" w:rsidRPr="007712EE" w:rsidRDefault="007E50EB" w:rsidP="00633A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TBT No:</w:t>
            </w:r>
          </w:p>
        </w:tc>
        <w:tc>
          <w:tcPr>
            <w:tcW w:w="1753" w:type="dxa"/>
          </w:tcPr>
          <w:p w14:paraId="5E6DC24F" w14:textId="0BEB72B9" w:rsidR="007E50EB" w:rsidRPr="007B22E5" w:rsidRDefault="00470448" w:rsidP="00633A8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17/11</w:t>
            </w:r>
          </w:p>
        </w:tc>
        <w:tc>
          <w:tcPr>
            <w:tcW w:w="1452" w:type="dxa"/>
            <w:shd w:val="clear" w:color="auto" w:fill="BFBFBF"/>
          </w:tcPr>
          <w:p w14:paraId="33C43075" w14:textId="77777777" w:rsidR="007E50EB" w:rsidRPr="007712EE" w:rsidRDefault="007E50EB" w:rsidP="00633A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TRA No:</w:t>
            </w:r>
          </w:p>
        </w:tc>
        <w:tc>
          <w:tcPr>
            <w:tcW w:w="1953" w:type="dxa"/>
          </w:tcPr>
          <w:p w14:paraId="0883D797" w14:textId="77777777" w:rsidR="007E50EB" w:rsidRPr="007712EE" w:rsidRDefault="007E50EB" w:rsidP="00633A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BFBFBF"/>
          </w:tcPr>
          <w:p w14:paraId="44F28296" w14:textId="77777777" w:rsidR="007E50EB" w:rsidRPr="007712EE" w:rsidRDefault="007E50EB" w:rsidP="00633A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PTW No:</w:t>
            </w:r>
          </w:p>
        </w:tc>
        <w:tc>
          <w:tcPr>
            <w:tcW w:w="2200" w:type="dxa"/>
          </w:tcPr>
          <w:p w14:paraId="2688A051" w14:textId="77777777" w:rsidR="007E50EB" w:rsidRPr="007712EE" w:rsidRDefault="007E50EB" w:rsidP="00633A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48F5460" w14:textId="77777777" w:rsidR="007E50EB" w:rsidRPr="007712EE" w:rsidRDefault="007E50EB" w:rsidP="007E50EB">
      <w:pPr>
        <w:tabs>
          <w:tab w:val="left" w:pos="1215"/>
        </w:tabs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40"/>
        <w:gridCol w:w="1336"/>
        <w:gridCol w:w="1764"/>
        <w:gridCol w:w="1400"/>
        <w:gridCol w:w="2100"/>
      </w:tblGrid>
      <w:tr w:rsidR="007E50EB" w:rsidRPr="007712EE" w14:paraId="4F5BCC53" w14:textId="77777777" w:rsidTr="00B64347">
        <w:trPr>
          <w:jc w:val="center"/>
        </w:trPr>
        <w:tc>
          <w:tcPr>
            <w:tcW w:w="1668" w:type="dxa"/>
            <w:shd w:val="clear" w:color="auto" w:fill="BFBFBF"/>
          </w:tcPr>
          <w:p w14:paraId="29A49BED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  <w:highlight w:val="lightGray"/>
                <w:shd w:val="clear" w:color="auto" w:fill="E0E0E0"/>
              </w:rPr>
              <w:t>TBT Chairperson</w:t>
            </w:r>
            <w:r w:rsidRPr="007712EE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1640" w:type="dxa"/>
          </w:tcPr>
          <w:p w14:paraId="2AFE9DA7" w14:textId="6766B14D" w:rsidR="007E50EB" w:rsidRPr="007712EE" w:rsidRDefault="00470448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Martin Hayes</w:t>
            </w:r>
          </w:p>
        </w:tc>
        <w:tc>
          <w:tcPr>
            <w:tcW w:w="1336" w:type="dxa"/>
            <w:shd w:val="clear" w:color="auto" w:fill="BFBFBF"/>
          </w:tcPr>
          <w:p w14:paraId="04F2DF3F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  <w:r w:rsidR="00B72CE8">
              <w:rPr>
                <w:rFonts w:ascii="Calibri" w:hAnsi="Calibri" w:cs="Calibri"/>
                <w:b/>
                <w:sz w:val="22"/>
                <w:szCs w:val="22"/>
              </w:rPr>
              <w:t xml:space="preserve"> &amp; Role</w:t>
            </w: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1764" w:type="dxa"/>
          </w:tcPr>
          <w:p w14:paraId="4D4232EC" w14:textId="3C1A6BA0" w:rsidR="0099176F" w:rsidRPr="007712EE" w:rsidRDefault="00470448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Manta Supervisor</w:t>
            </w:r>
          </w:p>
        </w:tc>
        <w:tc>
          <w:tcPr>
            <w:tcW w:w="1400" w:type="dxa"/>
            <w:shd w:val="clear" w:color="auto" w:fill="BFBFBF"/>
          </w:tcPr>
          <w:p w14:paraId="7FA86F5B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Signature:</w:t>
            </w:r>
          </w:p>
        </w:tc>
        <w:tc>
          <w:tcPr>
            <w:tcW w:w="2100" w:type="dxa"/>
          </w:tcPr>
          <w:p w14:paraId="7BC4FE46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</w:tc>
      </w:tr>
    </w:tbl>
    <w:p w14:paraId="0FBA609A" w14:textId="77777777" w:rsidR="007E50EB" w:rsidRPr="007712EE" w:rsidRDefault="007E50EB" w:rsidP="007E50EB">
      <w:pPr>
        <w:tabs>
          <w:tab w:val="left" w:pos="1215"/>
        </w:tabs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7E50EB" w:rsidRPr="007712EE" w14:paraId="572F5F2D" w14:textId="77777777" w:rsidTr="00B64347">
        <w:trPr>
          <w:jc w:val="center"/>
        </w:trPr>
        <w:tc>
          <w:tcPr>
            <w:tcW w:w="9908" w:type="dxa"/>
            <w:shd w:val="clear" w:color="auto" w:fill="BFBFBF"/>
          </w:tcPr>
          <w:p w14:paraId="7C189C41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</w:rPr>
              <w:t>Work Task Objective:</w:t>
            </w:r>
            <w:r w:rsidRPr="007712E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40D22">
              <w:rPr>
                <w:rFonts w:ascii="Calibri" w:hAnsi="Calibri" w:cs="Calibri"/>
                <w:b/>
                <w:bCs/>
                <w:color w:val="0000FF"/>
                <w:sz w:val="16"/>
                <w:szCs w:val="16"/>
              </w:rPr>
              <w:t>Description of task(s) to be carried out.</w:t>
            </w:r>
          </w:p>
        </w:tc>
      </w:tr>
      <w:tr w:rsidR="007E50EB" w:rsidRPr="007712EE" w14:paraId="5C610F7E" w14:textId="77777777" w:rsidTr="00B64347">
        <w:trPr>
          <w:jc w:val="center"/>
        </w:trPr>
        <w:tc>
          <w:tcPr>
            <w:tcW w:w="9908" w:type="dxa"/>
          </w:tcPr>
          <w:p w14:paraId="40EC2226" w14:textId="29D1827B" w:rsidR="00122742" w:rsidRDefault="00470448" w:rsidP="00470448">
            <w:pPr>
              <w:pStyle w:val="ListParagraph"/>
              <w:numPr>
                <w:ilvl w:val="0"/>
                <w:numId w:val="1"/>
              </w:numPr>
              <w:tabs>
                <w:tab w:val="left" w:pos="121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Continue inventory</w:t>
            </w:r>
          </w:p>
          <w:p w14:paraId="18DB350C" w14:textId="5F7E6243" w:rsidR="00470448" w:rsidRDefault="00470448" w:rsidP="00470448">
            <w:pPr>
              <w:pStyle w:val="ListParagraph"/>
              <w:numPr>
                <w:ilvl w:val="0"/>
                <w:numId w:val="1"/>
              </w:numPr>
              <w:tabs>
                <w:tab w:val="left" w:pos="121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Preventative maintenance</w:t>
            </w:r>
          </w:p>
          <w:p w14:paraId="42525409" w14:textId="33FE7577" w:rsidR="00470448" w:rsidRPr="00470448" w:rsidRDefault="00470448" w:rsidP="00470448">
            <w:pPr>
              <w:pStyle w:val="ListParagraph"/>
              <w:numPr>
                <w:ilvl w:val="0"/>
                <w:numId w:val="1"/>
              </w:numPr>
              <w:tabs>
                <w:tab w:val="left" w:pos="1215"/>
              </w:tabs>
              <w:rPr>
                <w:rFonts w:ascii="Calibri" w:hAnsi="Calibri" w:cs="Calibri"/>
              </w:rPr>
            </w:pPr>
            <w:r>
              <w:t>Carry out alongside test with Survey (for replacement USBL system)</w:t>
            </w:r>
          </w:p>
          <w:p w14:paraId="3DE6DAB4" w14:textId="77777777" w:rsidR="00122742" w:rsidRPr="007712EE" w:rsidRDefault="00122742" w:rsidP="0071230F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</w:tc>
      </w:tr>
    </w:tbl>
    <w:p w14:paraId="129C4864" w14:textId="77777777" w:rsidR="007E50EB" w:rsidRPr="007712EE" w:rsidRDefault="007E50EB" w:rsidP="007E50EB">
      <w:pPr>
        <w:tabs>
          <w:tab w:val="left" w:pos="1215"/>
        </w:tabs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333"/>
        <w:gridCol w:w="5501"/>
      </w:tblGrid>
      <w:tr w:rsidR="007E50EB" w:rsidRPr="007712EE" w14:paraId="6D97926A" w14:textId="77777777" w:rsidTr="00B64347">
        <w:trPr>
          <w:jc w:val="center"/>
        </w:trPr>
        <w:tc>
          <w:tcPr>
            <w:tcW w:w="4361" w:type="dxa"/>
            <w:shd w:val="clear" w:color="auto" w:fill="BFBFBF"/>
          </w:tcPr>
          <w:p w14:paraId="1091E239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Project Task Plan No / Procedure No:</w:t>
            </w:r>
          </w:p>
        </w:tc>
        <w:tc>
          <w:tcPr>
            <w:tcW w:w="5547" w:type="dxa"/>
          </w:tcPr>
          <w:p w14:paraId="47A05988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</w:tc>
      </w:tr>
    </w:tbl>
    <w:p w14:paraId="6AD8EECE" w14:textId="77777777" w:rsidR="007E50EB" w:rsidRPr="007712EE" w:rsidRDefault="007E50EB" w:rsidP="007E50EB">
      <w:pPr>
        <w:tabs>
          <w:tab w:val="left" w:pos="1215"/>
        </w:tabs>
        <w:rPr>
          <w:rFonts w:ascii="Calibri" w:hAnsi="Calibri" w:cs="Calibri"/>
        </w:rPr>
      </w:pPr>
    </w:p>
    <w:tbl>
      <w:tblPr>
        <w:tblW w:w="494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500"/>
        <w:gridCol w:w="2723"/>
        <w:gridCol w:w="501"/>
        <w:gridCol w:w="2676"/>
        <w:gridCol w:w="582"/>
        <w:gridCol w:w="18"/>
      </w:tblGrid>
      <w:tr w:rsidR="007E50EB" w:rsidRPr="007712EE" w14:paraId="1A693AA9" w14:textId="77777777" w:rsidTr="00B64347">
        <w:trPr>
          <w:cantSplit/>
          <w:jc w:val="center"/>
        </w:trPr>
        <w:tc>
          <w:tcPr>
            <w:tcW w:w="9965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1F4E503F" w14:textId="77777777" w:rsidR="007E50EB" w:rsidRPr="007712EE" w:rsidRDefault="007E50EB" w:rsidP="00633A8F">
            <w:pPr>
              <w:pStyle w:val="Heading5"/>
              <w:spacing w:before="40" w:after="40"/>
              <w:rPr>
                <w:rFonts w:cs="Calibri"/>
                <w:b w:val="0"/>
                <w:bCs w:val="0"/>
                <w:sz w:val="20"/>
              </w:rPr>
            </w:pPr>
            <w:r w:rsidRPr="007712EE">
              <w:rPr>
                <w:rFonts w:cs="Calibri"/>
                <w:i w:val="0"/>
                <w:sz w:val="22"/>
                <w:szCs w:val="22"/>
              </w:rPr>
              <w:t xml:space="preserve">Hazard Categories: </w:t>
            </w:r>
            <w:r w:rsidRPr="007712EE">
              <w:rPr>
                <w:rFonts w:cs="Calibri"/>
                <w:sz w:val="16"/>
                <w:szCs w:val="16"/>
              </w:rPr>
              <w:t>Tick applicable box(s) and discuss with TBT team.</w:t>
            </w:r>
          </w:p>
        </w:tc>
      </w:tr>
      <w:tr w:rsidR="00B64347" w:rsidRPr="007712EE" w14:paraId="305EE994" w14:textId="77777777" w:rsidTr="00B6434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jc w:val="center"/>
        </w:trPr>
        <w:tc>
          <w:tcPr>
            <w:tcW w:w="2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C1A98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Access / Egress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-8867179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F9511B5" w14:textId="71B052A3" w:rsidR="007E50EB" w:rsidRPr="007712EE" w:rsidRDefault="00470448" w:rsidP="00633A8F">
                <w:pPr>
                  <w:rPr>
                    <w:rFonts w:ascii="Calibri" w:hAnsi="Calibri" w:cs="Calibri"/>
                    <w:b/>
                    <w:bCs/>
                    <w:sz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53A73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4347">
              <w:rPr>
                <w:rFonts w:ascii="Calibri" w:hAnsi="Calibri" w:cs="Calibri"/>
                <w:b/>
                <w:sz w:val="18"/>
                <w:szCs w:val="18"/>
              </w:rPr>
              <w:t>Adverse Weather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13816661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330249F" w14:textId="30923F8F" w:rsidR="007E50EB" w:rsidRPr="007712EE" w:rsidRDefault="00470448" w:rsidP="00633A8F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9AF3F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Communication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18010271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</w:tcPr>
              <w:p w14:paraId="6DC4C24D" w14:textId="2D9E30B5" w:rsidR="007E50EB" w:rsidRPr="007712EE" w:rsidRDefault="00470448" w:rsidP="00633A8F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</w:tr>
      <w:tr w:rsidR="00B64347" w:rsidRPr="007712EE" w14:paraId="58CB7C44" w14:textId="77777777" w:rsidTr="00B6434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trHeight w:val="151"/>
          <w:jc w:val="center"/>
        </w:trPr>
        <w:tc>
          <w:tcPr>
            <w:tcW w:w="2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391EE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Confined Space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-65537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9723606" w14:textId="4FA79C93" w:rsidR="007E50EB" w:rsidRPr="007712EE" w:rsidRDefault="00ED3B62" w:rsidP="00633A8F">
                <w:pPr>
                  <w:rPr>
                    <w:rFonts w:ascii="Calibri" w:hAnsi="Calibri" w:cs="Calibri"/>
                    <w:b/>
                    <w:bCs/>
                    <w:sz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F407E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4347">
              <w:rPr>
                <w:rFonts w:ascii="Calibri" w:hAnsi="Calibri" w:cs="Calibri"/>
                <w:b/>
                <w:sz w:val="18"/>
                <w:szCs w:val="18"/>
              </w:rPr>
              <w:t>Dropped Objects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-2123062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BAA2A70" w14:textId="282388B4" w:rsidR="007E50EB" w:rsidRPr="007712EE" w:rsidRDefault="00470448" w:rsidP="00633A8F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B16E1" w14:textId="75C4E70D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Electrical</w:t>
            </w:r>
            <w:r w:rsidR="009852E9">
              <w:rPr>
                <w:rFonts w:ascii="Calibri" w:hAnsi="Calibri" w:cs="Calibri"/>
                <w:b/>
                <w:bCs/>
                <w:color w:val="0000FF"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18667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</w:tcPr>
              <w:p w14:paraId="721989E1" w14:textId="1B12A766" w:rsidR="007E50EB" w:rsidRPr="007712EE" w:rsidRDefault="00ED3B62" w:rsidP="00633A8F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</w:tr>
      <w:tr w:rsidR="00B64347" w:rsidRPr="007712EE" w14:paraId="524F180C" w14:textId="77777777" w:rsidTr="00B6434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trHeight w:val="172"/>
          <w:jc w:val="center"/>
        </w:trPr>
        <w:tc>
          <w:tcPr>
            <w:tcW w:w="2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B1C8A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bookmarkStart w:id="0" w:name="Check10"/>
            <w:bookmarkStart w:id="1" w:name="Check3"/>
            <w:r w:rsidRPr="00B64347">
              <w:rPr>
                <w:rFonts w:ascii="Calibri" w:hAnsi="Calibri" w:cs="Calibri"/>
                <w:b/>
                <w:sz w:val="18"/>
              </w:rPr>
              <w:t>Ergonomics</w:t>
            </w:r>
          </w:p>
        </w:tc>
        <w:bookmarkEnd w:id="1" w:displacedByCustomXml="next"/>
        <w:sdt>
          <w:sdtPr>
            <w:rPr>
              <w:rFonts w:ascii="Calibri" w:hAnsi="Calibri" w:cs="Calibri"/>
              <w:b/>
              <w:bCs/>
              <w:color w:val="0070C0"/>
            </w:rPr>
            <w:id w:val="-66501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53299D2" w14:textId="1E890FED" w:rsidR="007E50EB" w:rsidRPr="007712EE" w:rsidRDefault="00ED3B62" w:rsidP="00633A8F">
                <w:pPr>
                  <w:rPr>
                    <w:rFonts w:ascii="Calibri" w:hAnsi="Calibri" w:cs="Calibri"/>
                    <w:b/>
                    <w:bCs/>
                    <w:sz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3F644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4347">
              <w:rPr>
                <w:rFonts w:ascii="Calibri" w:hAnsi="Calibri" w:cs="Calibri"/>
                <w:b/>
                <w:sz w:val="18"/>
                <w:szCs w:val="18"/>
              </w:rPr>
              <w:t>Hazardous Equipment</w:t>
            </w:r>
          </w:p>
        </w:tc>
        <w:bookmarkEnd w:id="0" w:displacedByCustomXml="next"/>
        <w:sdt>
          <w:sdtPr>
            <w:rPr>
              <w:rFonts w:ascii="Calibri" w:hAnsi="Calibri" w:cs="Calibri"/>
              <w:b/>
              <w:bCs/>
              <w:color w:val="0070C0"/>
            </w:rPr>
            <w:id w:val="-143920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74B5489" w14:textId="57874E95" w:rsidR="007E50EB" w:rsidRPr="007712EE" w:rsidRDefault="00ED3B62" w:rsidP="00633A8F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6F0B3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Hazardous Substances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190178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</w:tcPr>
              <w:p w14:paraId="5F7CD047" w14:textId="0B64DDF1" w:rsidR="007E50EB" w:rsidRPr="007712EE" w:rsidRDefault="00ED3B62" w:rsidP="00633A8F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</w:tr>
      <w:tr w:rsidR="00B64347" w:rsidRPr="007712EE" w14:paraId="04270DE2" w14:textId="77777777" w:rsidTr="00B6434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trHeight w:val="145"/>
          <w:jc w:val="center"/>
        </w:trPr>
        <w:tc>
          <w:tcPr>
            <w:tcW w:w="2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A5F8C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bookmarkStart w:id="2" w:name="Check11"/>
            <w:r w:rsidRPr="00B64347">
              <w:rPr>
                <w:rFonts w:ascii="Calibri" w:hAnsi="Calibri" w:cs="Calibri"/>
                <w:b/>
                <w:sz w:val="18"/>
              </w:rPr>
              <w:t>Heat/Cold Stress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3760449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91059E0" w14:textId="1F4ECA20" w:rsidR="007E50EB" w:rsidRPr="007712EE" w:rsidRDefault="00470448" w:rsidP="00633A8F">
                <w:pPr>
                  <w:rPr>
                    <w:rFonts w:ascii="Calibri" w:hAnsi="Calibri" w:cs="Calibri"/>
                    <w:b/>
                    <w:bCs/>
                    <w:sz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49BF3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4347">
              <w:rPr>
                <w:rFonts w:ascii="Calibri" w:hAnsi="Calibri" w:cs="Calibri"/>
                <w:b/>
                <w:sz w:val="18"/>
                <w:szCs w:val="18"/>
              </w:rPr>
              <w:t>Heat/Fire/Explosion</w:t>
            </w:r>
          </w:p>
        </w:tc>
        <w:bookmarkEnd w:id="2" w:displacedByCustomXml="next"/>
        <w:sdt>
          <w:sdtPr>
            <w:rPr>
              <w:rFonts w:ascii="Calibri" w:hAnsi="Calibri" w:cs="Calibri"/>
              <w:b/>
              <w:bCs/>
              <w:color w:val="0070C0"/>
            </w:rPr>
            <w:id w:val="-10511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FEF8E3E" w14:textId="2AEECAC9" w:rsidR="007E50EB" w:rsidRPr="007712EE" w:rsidRDefault="00ED3B62" w:rsidP="00633A8F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0DFFA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Lifting Equipment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358483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</w:tcPr>
              <w:p w14:paraId="720D529C" w14:textId="52487DA2" w:rsidR="007E50EB" w:rsidRPr="007712EE" w:rsidRDefault="00470448" w:rsidP="00633A8F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</w:tr>
      <w:tr w:rsidR="00B64347" w:rsidRPr="007712EE" w14:paraId="1EAF688B" w14:textId="77777777" w:rsidTr="00B6434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jc w:val="center"/>
        </w:trPr>
        <w:tc>
          <w:tcPr>
            <w:tcW w:w="2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C3718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Lighting/Visibility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3617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BEA8310" w14:textId="1BD80F69" w:rsidR="007E50EB" w:rsidRPr="007712EE" w:rsidRDefault="00ED3B62" w:rsidP="00633A8F">
                <w:pPr>
                  <w:rPr>
                    <w:rFonts w:ascii="Calibri" w:hAnsi="Calibri" w:cs="Calibri"/>
                    <w:b/>
                    <w:bCs/>
                    <w:sz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2D381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4347">
              <w:rPr>
                <w:rFonts w:ascii="Calibri" w:hAnsi="Calibri" w:cs="Calibri"/>
                <w:b/>
                <w:sz w:val="18"/>
                <w:szCs w:val="18"/>
              </w:rPr>
              <w:t>Manual Handling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19878185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D68DBC6" w14:textId="191BD8E2" w:rsidR="007E50EB" w:rsidRPr="007712EE" w:rsidRDefault="00470448" w:rsidP="00633A8F">
                <w:pPr>
                  <w:jc w:val="center"/>
                  <w:rPr>
                    <w:rFonts w:ascii="Calibri" w:hAnsi="Calibri" w:cs="Calibri"/>
                    <w:b/>
                    <w:bCs/>
                    <w:sz w:val="1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40197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Moving Objects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17965619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</w:tcPr>
              <w:p w14:paraId="1C7DBC59" w14:textId="5B49ABF9" w:rsidR="007E50EB" w:rsidRPr="007712EE" w:rsidRDefault="00470448" w:rsidP="00633A8F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</w:tr>
      <w:tr w:rsidR="00B64347" w:rsidRPr="007712EE" w14:paraId="559BF729" w14:textId="77777777" w:rsidTr="00B6434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jc w:val="center"/>
        </w:trPr>
        <w:tc>
          <w:tcPr>
            <w:tcW w:w="2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A578A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Noise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-17841842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0D2812" w14:textId="03C52043" w:rsidR="007E50EB" w:rsidRPr="007712EE" w:rsidRDefault="00470448" w:rsidP="00633A8F">
                <w:pPr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6F357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4347">
              <w:rPr>
                <w:rFonts w:ascii="Calibri" w:hAnsi="Calibri" w:cs="Calibri"/>
                <w:b/>
                <w:sz w:val="18"/>
                <w:szCs w:val="18"/>
              </w:rPr>
              <w:t>Over side Work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85046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B71F7F2" w14:textId="12740CA6" w:rsidR="007E50EB" w:rsidRPr="007712EE" w:rsidRDefault="00ED3B62" w:rsidP="00633A8F">
                <w:pPr>
                  <w:jc w:val="center"/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1C041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Pressure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-72937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</w:tcPr>
              <w:p w14:paraId="5B794013" w14:textId="11103341" w:rsidR="007E50EB" w:rsidRPr="007712EE" w:rsidRDefault="00ED3B62" w:rsidP="00633A8F">
                <w:pPr>
                  <w:jc w:val="center"/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</w:tr>
      <w:tr w:rsidR="00B64347" w:rsidRPr="007712EE" w14:paraId="1C8CE3A9" w14:textId="77777777" w:rsidTr="00B6434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jc w:val="center"/>
        </w:trPr>
        <w:tc>
          <w:tcPr>
            <w:tcW w:w="2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5CD10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Radiation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122571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B78D19A" w14:textId="2DCEDD02" w:rsidR="007E50EB" w:rsidRPr="007712EE" w:rsidRDefault="00ED3B62" w:rsidP="00633A8F">
                <w:pPr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DE547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4347">
              <w:rPr>
                <w:rFonts w:ascii="Calibri" w:hAnsi="Calibri" w:cs="Calibri"/>
                <w:b/>
                <w:sz w:val="18"/>
                <w:szCs w:val="18"/>
              </w:rPr>
              <w:t>SIMOPS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30482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12190A9" w14:textId="0F404E46" w:rsidR="007E50EB" w:rsidRPr="007712EE" w:rsidRDefault="00ED3B62" w:rsidP="00633A8F">
                <w:pPr>
                  <w:jc w:val="center"/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78242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Slips/Trips/Falls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-8425504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</w:tcPr>
              <w:p w14:paraId="0E0CCFCF" w14:textId="1638DC8A" w:rsidR="007E50EB" w:rsidRPr="007712EE" w:rsidRDefault="00470448" w:rsidP="00633A8F">
                <w:pPr>
                  <w:jc w:val="center"/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</w:tr>
      <w:tr w:rsidR="00B64347" w:rsidRPr="007712EE" w14:paraId="5A2C9ED3" w14:textId="77777777" w:rsidTr="00B6434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jc w:val="center"/>
        </w:trPr>
        <w:tc>
          <w:tcPr>
            <w:tcW w:w="2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68B5B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Spills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-40252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A1D0E67" w14:textId="7D4B125B" w:rsidR="007E50EB" w:rsidRPr="007712EE" w:rsidRDefault="00ED3B62" w:rsidP="00633A8F">
                <w:pPr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E7848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4347">
              <w:rPr>
                <w:rFonts w:ascii="Calibri" w:hAnsi="Calibri" w:cs="Calibri"/>
                <w:b/>
                <w:sz w:val="18"/>
                <w:szCs w:val="18"/>
              </w:rPr>
              <w:t>Unfamiliar Personnel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16450882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1194D74" w14:textId="558B9A89" w:rsidR="007E50EB" w:rsidRPr="007712EE" w:rsidRDefault="00470448" w:rsidP="00633A8F">
                <w:pPr>
                  <w:jc w:val="center"/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D392E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Working at Height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-110996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</w:tcPr>
              <w:p w14:paraId="50474B9D" w14:textId="52717D63" w:rsidR="007E50EB" w:rsidRPr="007712EE" w:rsidRDefault="00ED3B62" w:rsidP="00633A8F">
                <w:pPr>
                  <w:jc w:val="center"/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</w:tr>
      <w:tr w:rsidR="00B64347" w:rsidRPr="007712EE" w14:paraId="40B4CD3A" w14:textId="77777777" w:rsidTr="00B6434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jc w:val="center"/>
        </w:trPr>
        <w:tc>
          <w:tcPr>
            <w:tcW w:w="2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5E7DB" w14:textId="77777777" w:rsidR="00B64347" w:rsidRPr="00B64347" w:rsidRDefault="00B64347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High Voltage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-20117403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52CA948" w14:textId="3061926B" w:rsidR="00B64347" w:rsidRPr="007712EE" w:rsidRDefault="00470448" w:rsidP="00633A8F">
                <w:pPr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6F837" w14:textId="77777777" w:rsidR="00B64347" w:rsidRPr="00B64347" w:rsidRDefault="00B64347" w:rsidP="00633A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4347">
              <w:rPr>
                <w:rFonts w:ascii="Calibri" w:hAnsi="Calibri" w:cs="Calibri"/>
                <w:b/>
                <w:sz w:val="18"/>
                <w:szCs w:val="18"/>
              </w:rPr>
              <w:t>High Pressure Systems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19942879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24D0D47" w14:textId="0D068D31" w:rsidR="00B64347" w:rsidRPr="007712EE" w:rsidRDefault="00470448" w:rsidP="00633A8F">
                <w:pPr>
                  <w:jc w:val="center"/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33895" w14:textId="77777777" w:rsidR="00B64347" w:rsidRPr="00B64347" w:rsidRDefault="00B64347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Pinch Points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3038989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</w:tcPr>
              <w:p w14:paraId="139E732A" w14:textId="7D5918B8" w:rsidR="00B64347" w:rsidRPr="007712EE" w:rsidRDefault="00470448" w:rsidP="00633A8F">
                <w:pPr>
                  <w:jc w:val="center"/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☒</w:t>
                </w:r>
              </w:p>
            </w:tc>
          </w:sdtContent>
        </w:sdt>
      </w:tr>
      <w:tr w:rsidR="007E50EB" w:rsidRPr="007712EE" w14:paraId="7BCF61F3" w14:textId="77777777" w:rsidTr="00B6434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jc w:val="center"/>
        </w:trPr>
        <w:tc>
          <w:tcPr>
            <w:tcW w:w="2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20209" w14:textId="77777777" w:rsidR="007E50EB" w:rsidRPr="00B64347" w:rsidRDefault="007E50EB" w:rsidP="00633A8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64347">
              <w:rPr>
                <w:rFonts w:ascii="Calibri" w:hAnsi="Calibri" w:cs="Calibri"/>
                <w:b/>
                <w:sz w:val="18"/>
              </w:rPr>
              <w:t>Other</w:t>
            </w:r>
          </w:p>
        </w:tc>
        <w:sdt>
          <w:sdtPr>
            <w:rPr>
              <w:rFonts w:ascii="Calibri" w:hAnsi="Calibri" w:cs="Calibri"/>
              <w:b/>
              <w:bCs/>
              <w:color w:val="0070C0"/>
            </w:rPr>
            <w:id w:val="175924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084F68C" w14:textId="4E2E3B4C" w:rsidR="007E50EB" w:rsidRPr="007712EE" w:rsidRDefault="00ED3B62" w:rsidP="00633A8F">
                <w:pPr>
                  <w:rPr>
                    <w:rFonts w:ascii="Calibri" w:hAnsi="Calibri" w:cs="Calibri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0070C0"/>
                  </w:rPr>
                  <w:t>☐</w:t>
                </w:r>
              </w:p>
            </w:tc>
          </w:sdtContent>
        </w:sdt>
        <w:tc>
          <w:tcPr>
            <w:tcW w:w="66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F34C9F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bCs/>
                <w:color w:val="0000FF"/>
              </w:rPr>
            </w:pPr>
          </w:p>
        </w:tc>
      </w:tr>
    </w:tbl>
    <w:p w14:paraId="5DEDA096" w14:textId="77777777" w:rsidR="007E50EB" w:rsidRPr="007712EE" w:rsidRDefault="007E50EB" w:rsidP="007E50EB">
      <w:pPr>
        <w:tabs>
          <w:tab w:val="left" w:pos="1215"/>
        </w:tabs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7E50EB" w:rsidRPr="007712EE" w14:paraId="448CAD61" w14:textId="77777777" w:rsidTr="00B64347">
        <w:trPr>
          <w:jc w:val="center"/>
        </w:trPr>
        <w:tc>
          <w:tcPr>
            <w:tcW w:w="9908" w:type="dxa"/>
            <w:shd w:val="clear" w:color="auto" w:fill="BFBFBF"/>
          </w:tcPr>
          <w:p w14:paraId="00367755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 xml:space="preserve">Greatest Risk </w:t>
            </w:r>
            <w:proofErr w:type="gramStart"/>
            <w:r w:rsidRPr="007712EE"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proofErr w:type="gramEnd"/>
            <w:r w:rsidRPr="007712EE">
              <w:rPr>
                <w:rFonts w:ascii="Calibri" w:hAnsi="Calibri" w:cs="Calibri"/>
                <w:b/>
                <w:sz w:val="22"/>
                <w:szCs w:val="22"/>
              </w:rPr>
              <w:t xml:space="preserve"> Personnel: </w:t>
            </w:r>
            <w:r w:rsidRPr="00A40D22">
              <w:rPr>
                <w:rFonts w:ascii="Calibri" w:hAnsi="Calibri" w:cs="Calibri"/>
                <w:b/>
                <w:bCs/>
                <w:color w:val="0000FF"/>
                <w:sz w:val="16"/>
                <w:szCs w:val="16"/>
              </w:rPr>
              <w:t>List identified greatest risk to personnel.</w:t>
            </w:r>
            <w:r w:rsidRPr="00A40D22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7E50EB" w:rsidRPr="007712EE" w14:paraId="36C18F9D" w14:textId="77777777" w:rsidTr="00B64347">
        <w:trPr>
          <w:jc w:val="center"/>
        </w:trPr>
        <w:tc>
          <w:tcPr>
            <w:tcW w:w="9908" w:type="dxa"/>
          </w:tcPr>
          <w:p w14:paraId="5BC54CA1" w14:textId="77777777" w:rsidR="007E50EB" w:rsidRDefault="00470448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Unfamiliar Personnel and working practices</w:t>
            </w:r>
          </w:p>
          <w:p w14:paraId="13F5CBA2" w14:textId="77777777" w:rsidR="00470448" w:rsidRDefault="00470448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Manual handling of equipment</w:t>
            </w:r>
          </w:p>
          <w:p w14:paraId="440E33B3" w14:textId="77777777" w:rsidR="00470448" w:rsidRDefault="00470448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Slips, trips and falls</w:t>
            </w:r>
          </w:p>
          <w:p w14:paraId="26E83EE5" w14:textId="7994699E" w:rsidR="00470448" w:rsidRPr="007712EE" w:rsidRDefault="00470448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</w:tc>
      </w:tr>
    </w:tbl>
    <w:p w14:paraId="3AAF4B42" w14:textId="77777777" w:rsidR="006A6C86" w:rsidRPr="007712EE" w:rsidRDefault="006A6C86" w:rsidP="007E50EB">
      <w:pPr>
        <w:tabs>
          <w:tab w:val="left" w:pos="1215"/>
        </w:tabs>
        <w:rPr>
          <w:rFonts w:ascii="Calibri" w:hAnsi="Calibri" w:cs="Calibri"/>
        </w:rPr>
      </w:pPr>
    </w:p>
    <w:p w14:paraId="71E6F8EB" w14:textId="77777777" w:rsidR="007E50EB" w:rsidRPr="007712EE" w:rsidRDefault="006A6C86" w:rsidP="007E50EB">
      <w:pPr>
        <w:tabs>
          <w:tab w:val="left" w:pos="1215"/>
        </w:tabs>
        <w:rPr>
          <w:rFonts w:ascii="Calibri" w:hAnsi="Calibri" w:cs="Calibri"/>
        </w:rPr>
      </w:pPr>
      <w:r w:rsidRPr="007712EE">
        <w:rPr>
          <w:rFonts w:ascii="Calibri" w:hAnsi="Calibri" w:cs="Calibri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7E50EB" w:rsidRPr="007712EE" w14:paraId="1B78D7CF" w14:textId="77777777" w:rsidTr="00B64347">
        <w:trPr>
          <w:jc w:val="center"/>
        </w:trPr>
        <w:tc>
          <w:tcPr>
            <w:tcW w:w="9908" w:type="dxa"/>
            <w:shd w:val="clear" w:color="auto" w:fill="BFBFBF"/>
          </w:tcPr>
          <w:p w14:paraId="44E83653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Stop the Task(s) Triggers: </w:t>
            </w:r>
            <w:r w:rsidRPr="00A40D22">
              <w:rPr>
                <w:rFonts w:ascii="Calibri" w:hAnsi="Calibri" w:cs="Calibri"/>
                <w:b/>
                <w:bCs/>
                <w:color w:val="0000FF"/>
                <w:sz w:val="16"/>
                <w:szCs w:val="16"/>
              </w:rPr>
              <w:t>List identified key triggers for stopping the task(s).</w:t>
            </w:r>
          </w:p>
        </w:tc>
      </w:tr>
      <w:tr w:rsidR="007E50EB" w:rsidRPr="007712EE" w14:paraId="2D04CF5D" w14:textId="77777777" w:rsidTr="00B64347">
        <w:trPr>
          <w:jc w:val="center"/>
        </w:trPr>
        <w:tc>
          <w:tcPr>
            <w:tcW w:w="9908" w:type="dxa"/>
          </w:tcPr>
          <w:p w14:paraId="2C21E0EC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  <w:p w14:paraId="2ABE87C4" w14:textId="52B9A4D4" w:rsidR="007E50EB" w:rsidRPr="007712EE" w:rsidRDefault="00470448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Any unsafe acts that directly affect our personnel or equipment STOP THE JOB</w:t>
            </w:r>
          </w:p>
          <w:p w14:paraId="7736F288" w14:textId="135830BE" w:rsidR="007E50EB" w:rsidRDefault="00470448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vessel has its way of working, but cannot interfere with our equipment</w:t>
            </w:r>
          </w:p>
          <w:p w14:paraId="6A6B2F5C" w14:textId="77777777" w:rsidR="00470448" w:rsidRPr="007712EE" w:rsidRDefault="00470448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</w:tc>
      </w:tr>
    </w:tbl>
    <w:p w14:paraId="2C93EEB0" w14:textId="77777777" w:rsidR="007E50EB" w:rsidRPr="007712EE" w:rsidRDefault="007E50EB" w:rsidP="007E50EB">
      <w:pPr>
        <w:tabs>
          <w:tab w:val="left" w:pos="1215"/>
        </w:tabs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7E50EB" w:rsidRPr="007712EE" w14:paraId="13BF16D7" w14:textId="77777777" w:rsidTr="00B64347">
        <w:trPr>
          <w:jc w:val="center"/>
        </w:trPr>
        <w:tc>
          <w:tcPr>
            <w:tcW w:w="9908" w:type="dxa"/>
            <w:shd w:val="clear" w:color="auto" w:fill="BFBFBF"/>
          </w:tcPr>
          <w:p w14:paraId="4238AFDA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  <w:highlight w:val="lightGray"/>
                <w:shd w:val="clear" w:color="auto" w:fill="E0E0E0"/>
              </w:rPr>
              <w:t xml:space="preserve">Conflicting Activities: </w:t>
            </w:r>
            <w:r w:rsidRPr="00A40D22">
              <w:rPr>
                <w:rFonts w:ascii="Calibri" w:hAnsi="Calibri" w:cs="Calibri"/>
                <w:b/>
                <w:color w:val="0000FF"/>
                <w:sz w:val="16"/>
                <w:szCs w:val="16"/>
                <w:highlight w:val="lightGray"/>
                <w:shd w:val="clear" w:color="auto" w:fill="E0E0E0"/>
              </w:rPr>
              <w:t>What other</w:t>
            </w:r>
            <w:r w:rsidRPr="00A40D22">
              <w:rPr>
                <w:rFonts w:ascii="Calibri" w:hAnsi="Calibri" w:cs="Calibri"/>
                <w:b/>
                <w:color w:val="0000FF"/>
                <w:sz w:val="16"/>
                <w:szCs w:val="16"/>
                <w:highlight w:val="lightGray"/>
              </w:rPr>
              <w:t xml:space="preserve"> work</w:t>
            </w:r>
            <w:r w:rsidRPr="00A40D22">
              <w:rPr>
                <w:rFonts w:ascii="Calibri" w:hAnsi="Calibri" w:cs="Calibri"/>
                <w:b/>
                <w:color w:val="0000FF"/>
                <w:sz w:val="16"/>
                <w:szCs w:val="16"/>
              </w:rPr>
              <w:t xml:space="preserve"> tasks are taking place at the same time? What are the hazards? Can they be controlled?</w:t>
            </w:r>
          </w:p>
        </w:tc>
      </w:tr>
      <w:tr w:rsidR="007E50EB" w:rsidRPr="007712EE" w14:paraId="5464AEA7" w14:textId="77777777" w:rsidTr="00B64347">
        <w:trPr>
          <w:jc w:val="center"/>
        </w:trPr>
        <w:tc>
          <w:tcPr>
            <w:tcW w:w="9908" w:type="dxa"/>
          </w:tcPr>
          <w:p w14:paraId="22ED72B1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  <w:p w14:paraId="0A55B889" w14:textId="1442269A" w:rsidR="007E50EB" w:rsidRPr="007712EE" w:rsidRDefault="00470448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Hose </w:t>
            </w:r>
            <w:proofErr w:type="gramStart"/>
            <w:r>
              <w:rPr>
                <w:rFonts w:ascii="Calibri" w:hAnsi="Calibri" w:cs="Calibri"/>
              </w:rPr>
              <w:t>change</w:t>
            </w:r>
            <w:proofErr w:type="gramEnd"/>
            <w:r>
              <w:rPr>
                <w:rFonts w:ascii="Calibri" w:hAnsi="Calibri" w:cs="Calibri"/>
              </w:rPr>
              <w:t xml:space="preserve"> out on LARS, be aware while working on mezz deck</w:t>
            </w:r>
          </w:p>
          <w:p w14:paraId="15951725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  <w:p w14:paraId="13A5A2D6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</w:tc>
      </w:tr>
    </w:tbl>
    <w:p w14:paraId="358D1E60" w14:textId="77777777" w:rsidR="007E50EB" w:rsidRPr="007712EE" w:rsidRDefault="007E50EB" w:rsidP="007E50EB">
      <w:pPr>
        <w:tabs>
          <w:tab w:val="left" w:pos="1215"/>
        </w:tabs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7E50EB" w:rsidRPr="007712EE" w14:paraId="1B18A177" w14:textId="77777777" w:rsidTr="00B64347">
        <w:trPr>
          <w:jc w:val="center"/>
        </w:trPr>
        <w:tc>
          <w:tcPr>
            <w:tcW w:w="9908" w:type="dxa"/>
            <w:shd w:val="clear" w:color="auto" w:fill="BFBFBF"/>
          </w:tcPr>
          <w:p w14:paraId="01D31D53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12"/>
                <w:szCs w:val="1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 xml:space="preserve">Task Roles &amp; Responsibilities: </w:t>
            </w:r>
            <w:r w:rsidRPr="00A40D22">
              <w:rPr>
                <w:rFonts w:ascii="Calibri" w:hAnsi="Calibri" w:cs="Calibri"/>
                <w:b/>
                <w:bCs/>
                <w:color w:val="0000FF"/>
                <w:sz w:val="16"/>
                <w:szCs w:val="16"/>
              </w:rPr>
              <w:t>Ensure everyone has a clear understanding of what they are required to do.</w:t>
            </w:r>
          </w:p>
        </w:tc>
      </w:tr>
      <w:tr w:rsidR="007E50EB" w:rsidRPr="007712EE" w14:paraId="15CA6995" w14:textId="77777777" w:rsidTr="00B64347">
        <w:trPr>
          <w:jc w:val="center"/>
        </w:trPr>
        <w:tc>
          <w:tcPr>
            <w:tcW w:w="9908" w:type="dxa"/>
          </w:tcPr>
          <w:p w14:paraId="1AF7216F" w14:textId="77777777" w:rsidR="007E50EB" w:rsidRPr="007712EE" w:rsidRDefault="00D85C22" w:rsidP="00633A8F">
            <w:pPr>
              <w:tabs>
                <w:tab w:val="left" w:pos="121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D85C22" w:rsidRPr="007712EE" w14:paraId="0C61A799" w14:textId="77777777" w:rsidTr="00B64347">
        <w:trPr>
          <w:jc w:val="center"/>
        </w:trPr>
        <w:tc>
          <w:tcPr>
            <w:tcW w:w="9908" w:type="dxa"/>
          </w:tcPr>
          <w:p w14:paraId="11412CD5" w14:textId="77777777" w:rsidR="00D85C22" w:rsidRDefault="00D85C22" w:rsidP="00633A8F">
            <w:pPr>
              <w:tabs>
                <w:tab w:val="left" w:pos="1215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19673F3F" w14:textId="77777777" w:rsidR="007E50EB" w:rsidRDefault="007E50EB" w:rsidP="007E50EB">
      <w:pPr>
        <w:tabs>
          <w:tab w:val="left" w:pos="1215"/>
        </w:tabs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B64347" w:rsidRPr="007712EE" w14:paraId="6C3E9C58" w14:textId="77777777">
        <w:trPr>
          <w:jc w:val="center"/>
        </w:trPr>
        <w:tc>
          <w:tcPr>
            <w:tcW w:w="9908" w:type="dxa"/>
            <w:shd w:val="clear" w:color="auto" w:fill="BFBFBF"/>
          </w:tcPr>
          <w:p w14:paraId="28F2233D" w14:textId="77777777" w:rsidR="00B64347" w:rsidRPr="007712EE" w:rsidRDefault="00B64347">
            <w:pPr>
              <w:tabs>
                <w:tab w:val="left" w:pos="1215"/>
              </w:tabs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Notes:</w:t>
            </w:r>
          </w:p>
        </w:tc>
      </w:tr>
      <w:tr w:rsidR="00B64347" w:rsidRPr="007712EE" w14:paraId="1E35D9FE" w14:textId="77777777">
        <w:trPr>
          <w:jc w:val="center"/>
        </w:trPr>
        <w:tc>
          <w:tcPr>
            <w:tcW w:w="9908" w:type="dxa"/>
          </w:tcPr>
          <w:p w14:paraId="713393EB" w14:textId="77777777" w:rsidR="00B64347" w:rsidRPr="007712EE" w:rsidRDefault="00B64347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  <w:p w14:paraId="62BE91C2" w14:textId="77777777" w:rsidR="00B64347" w:rsidRPr="007712EE" w:rsidRDefault="00B64347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  <w:p w14:paraId="43EAB530" w14:textId="77777777" w:rsidR="00B64347" w:rsidRPr="007712EE" w:rsidRDefault="00B64347">
            <w:pPr>
              <w:tabs>
                <w:tab w:val="left" w:pos="1215"/>
              </w:tabs>
              <w:rPr>
                <w:rFonts w:ascii="Calibri" w:hAnsi="Calibri" w:cs="Calibri"/>
              </w:rPr>
            </w:pPr>
          </w:p>
        </w:tc>
      </w:tr>
    </w:tbl>
    <w:p w14:paraId="12F899CD" w14:textId="77777777" w:rsidR="00B64347" w:rsidRPr="007712EE" w:rsidRDefault="00B64347" w:rsidP="007E50EB">
      <w:pPr>
        <w:tabs>
          <w:tab w:val="left" w:pos="1215"/>
        </w:tabs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7E50EB" w:rsidRPr="007712EE" w14:paraId="02E40619" w14:textId="77777777" w:rsidTr="00B64347">
        <w:trPr>
          <w:jc w:val="center"/>
        </w:trPr>
        <w:tc>
          <w:tcPr>
            <w:tcW w:w="9908" w:type="dxa"/>
            <w:shd w:val="clear" w:color="auto" w:fill="BFBFBF"/>
          </w:tcPr>
          <w:p w14:paraId="66310D9C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12"/>
                <w:szCs w:val="1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 xml:space="preserve">TBT Chairperson Prompts: </w:t>
            </w:r>
            <w:r w:rsidRPr="00A40D22">
              <w:rPr>
                <w:rFonts w:ascii="Calibri" w:hAnsi="Calibri" w:cs="Calibri"/>
                <w:b/>
                <w:bCs/>
                <w:color w:val="0000FF"/>
                <w:sz w:val="16"/>
                <w:szCs w:val="16"/>
              </w:rPr>
              <w:t>These prompts should be directed at relevant TBT Team members to confirm understanding of the task</w:t>
            </w:r>
            <w:r w:rsidRPr="00A40D22">
              <w:rPr>
                <w:rFonts w:ascii="Calibri" w:hAnsi="Calibri" w:cs="Calibri"/>
                <w:color w:val="0000FF"/>
                <w:sz w:val="16"/>
                <w:szCs w:val="16"/>
              </w:rPr>
              <w:t>.</w:t>
            </w:r>
          </w:p>
        </w:tc>
      </w:tr>
      <w:tr w:rsidR="007E50EB" w:rsidRPr="007712EE" w14:paraId="778A0A9D" w14:textId="77777777" w:rsidTr="00B64347">
        <w:trPr>
          <w:jc w:val="center"/>
        </w:trPr>
        <w:tc>
          <w:tcPr>
            <w:tcW w:w="9908" w:type="dxa"/>
          </w:tcPr>
          <w:p w14:paraId="00CA9A31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1. What hazards can be foreseen – are these captured in the TRA with suitable mitigations?</w:t>
            </w:r>
          </w:p>
        </w:tc>
      </w:tr>
      <w:tr w:rsidR="007E50EB" w:rsidRPr="007712EE" w14:paraId="1C8AB3FD" w14:textId="77777777" w:rsidTr="00B64347">
        <w:trPr>
          <w:jc w:val="center"/>
        </w:trPr>
        <w:tc>
          <w:tcPr>
            <w:tcW w:w="9908" w:type="dxa"/>
          </w:tcPr>
          <w:p w14:paraId="05C61E72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2. What means of communications have been agreed for the task(s)? Is this sufficient?</w:t>
            </w:r>
          </w:p>
        </w:tc>
      </w:tr>
      <w:tr w:rsidR="007E50EB" w:rsidRPr="007712EE" w14:paraId="5CA65274" w14:textId="77777777" w:rsidTr="00B64347">
        <w:trPr>
          <w:jc w:val="center"/>
        </w:trPr>
        <w:tc>
          <w:tcPr>
            <w:tcW w:w="9908" w:type="dxa"/>
          </w:tcPr>
          <w:p w14:paraId="1027A9B6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3. What control measures are you responsible for? Can you implement these?</w:t>
            </w:r>
          </w:p>
        </w:tc>
      </w:tr>
      <w:tr w:rsidR="007E50EB" w:rsidRPr="007712EE" w14:paraId="2B2407EF" w14:textId="77777777" w:rsidTr="00B64347">
        <w:trPr>
          <w:jc w:val="center"/>
        </w:trPr>
        <w:tc>
          <w:tcPr>
            <w:tcW w:w="9908" w:type="dxa"/>
          </w:tcPr>
          <w:p w14:paraId="73B613D7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4. In the event of an emergency what must you do to make the task(s) safe?</w:t>
            </w:r>
          </w:p>
        </w:tc>
      </w:tr>
      <w:tr w:rsidR="007E50EB" w:rsidRPr="007712EE" w14:paraId="617146E2" w14:textId="77777777" w:rsidTr="00B64347">
        <w:trPr>
          <w:jc w:val="center"/>
        </w:trPr>
        <w:tc>
          <w:tcPr>
            <w:tcW w:w="9908" w:type="dxa"/>
          </w:tcPr>
          <w:p w14:paraId="205113CC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5. Are there any additional hazards or additional control measures not captured in the TRA?</w:t>
            </w:r>
          </w:p>
        </w:tc>
      </w:tr>
      <w:tr w:rsidR="007E50EB" w:rsidRPr="007712EE" w14:paraId="4A107C45" w14:textId="77777777" w:rsidTr="00B64347">
        <w:trPr>
          <w:jc w:val="center"/>
        </w:trPr>
        <w:tc>
          <w:tcPr>
            <w:tcW w:w="9908" w:type="dxa"/>
          </w:tcPr>
          <w:p w14:paraId="51B93AC5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6. Where equipment/tools are to be used in the task(s) Is everyone happy they are the correct equipment/tools for the task(s)?</w:t>
            </w:r>
          </w:p>
        </w:tc>
      </w:tr>
      <w:tr w:rsidR="007E50EB" w:rsidRPr="007712EE" w14:paraId="3AF159AD" w14:textId="77777777" w:rsidTr="00B64347">
        <w:trPr>
          <w:jc w:val="center"/>
        </w:trPr>
        <w:tc>
          <w:tcPr>
            <w:tcW w:w="9908" w:type="dxa"/>
          </w:tcPr>
          <w:p w14:paraId="757C41B3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7. Is everyone familiar with the equipment/tools and know how to use them safely?</w:t>
            </w:r>
          </w:p>
        </w:tc>
      </w:tr>
      <w:tr w:rsidR="007E50EB" w:rsidRPr="007712EE" w14:paraId="178178DA" w14:textId="77777777" w:rsidTr="00B64347">
        <w:trPr>
          <w:jc w:val="center"/>
        </w:trPr>
        <w:tc>
          <w:tcPr>
            <w:tcW w:w="9908" w:type="dxa"/>
          </w:tcPr>
          <w:p w14:paraId="580A202E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8. Does everyone know what to do if they see an unplanned deviation/change during the task?</w:t>
            </w:r>
          </w:p>
        </w:tc>
      </w:tr>
      <w:tr w:rsidR="007E50EB" w:rsidRPr="007712EE" w14:paraId="4BF41234" w14:textId="77777777" w:rsidTr="00B64347">
        <w:trPr>
          <w:jc w:val="center"/>
        </w:trPr>
        <w:tc>
          <w:tcPr>
            <w:tcW w:w="9908" w:type="dxa"/>
          </w:tcPr>
          <w:p w14:paraId="5D060B80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9. Does everyone acknowledge their legal responsibility to stop the task if it becomes unsafe?</w:t>
            </w:r>
          </w:p>
        </w:tc>
      </w:tr>
      <w:tr w:rsidR="007E50EB" w:rsidRPr="007712EE" w14:paraId="44A48554" w14:textId="77777777" w:rsidTr="00B64347">
        <w:trPr>
          <w:jc w:val="center"/>
        </w:trPr>
        <w:tc>
          <w:tcPr>
            <w:tcW w:w="9908" w:type="dxa"/>
          </w:tcPr>
          <w:p w14:paraId="6D6B3386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10. Is everyone happy they can complete the task(s) in a safe manner?</w:t>
            </w:r>
          </w:p>
        </w:tc>
      </w:tr>
    </w:tbl>
    <w:p w14:paraId="769BC5D9" w14:textId="77777777" w:rsidR="00912E29" w:rsidRDefault="00912E29" w:rsidP="007E50EB">
      <w:pPr>
        <w:tabs>
          <w:tab w:val="left" w:pos="1215"/>
        </w:tabs>
        <w:rPr>
          <w:rFonts w:ascii="Calibri" w:hAnsi="Calibri" w:cs="Calibri"/>
          <w:sz w:val="20"/>
          <w:szCs w:val="20"/>
        </w:rPr>
      </w:pPr>
    </w:p>
    <w:p w14:paraId="510209F8" w14:textId="77777777" w:rsidR="00912E29" w:rsidRDefault="00912E29" w:rsidP="007E50EB">
      <w:pPr>
        <w:tabs>
          <w:tab w:val="left" w:pos="121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7"/>
        <w:gridCol w:w="9367"/>
      </w:tblGrid>
      <w:tr w:rsidR="007E50EB" w:rsidRPr="007712EE" w14:paraId="3E30A649" w14:textId="77777777" w:rsidTr="00B64347">
        <w:trPr>
          <w:jc w:val="center"/>
        </w:trPr>
        <w:tc>
          <w:tcPr>
            <w:tcW w:w="9908" w:type="dxa"/>
            <w:gridSpan w:val="2"/>
            <w:shd w:val="clear" w:color="auto" w:fill="BFBFBF"/>
          </w:tcPr>
          <w:p w14:paraId="56455DE9" w14:textId="77777777" w:rsidR="007E50EB" w:rsidRPr="007712EE" w:rsidRDefault="00912E29" w:rsidP="00633A8F">
            <w:pPr>
              <w:tabs>
                <w:tab w:val="left" w:pos="1215"/>
              </w:tabs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br w:type="page"/>
            </w:r>
            <w:r w:rsidR="007E50EB" w:rsidRPr="007712EE">
              <w:rPr>
                <w:rFonts w:ascii="Calibri" w:hAnsi="Calibri" w:cs="Calibri"/>
                <w:b/>
                <w:sz w:val="22"/>
                <w:szCs w:val="22"/>
              </w:rPr>
              <w:t>TBT Task Team Declaration:</w:t>
            </w:r>
            <w:r w:rsidR="007E50EB" w:rsidRPr="007712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50EB" w:rsidRPr="00A40D22">
              <w:rPr>
                <w:rFonts w:ascii="Calibri" w:hAnsi="Calibri" w:cs="Calibri"/>
                <w:b/>
                <w:bCs/>
                <w:color w:val="0000FF"/>
                <w:sz w:val="16"/>
                <w:szCs w:val="16"/>
              </w:rPr>
              <w:t>By signing the TBT you acknowledge the following</w:t>
            </w:r>
            <w:r w:rsidR="007E50EB" w:rsidRPr="00A40D22">
              <w:rPr>
                <w:rFonts w:ascii="Calibri" w:hAnsi="Calibri" w:cs="Calibri"/>
                <w:color w:val="0000FF"/>
                <w:sz w:val="16"/>
                <w:szCs w:val="16"/>
              </w:rPr>
              <w:t>:</w:t>
            </w:r>
          </w:p>
        </w:tc>
      </w:tr>
      <w:tr w:rsidR="007E50EB" w:rsidRPr="007712EE" w14:paraId="2C889224" w14:textId="77777777" w:rsidTr="00B64347">
        <w:trPr>
          <w:jc w:val="center"/>
        </w:trPr>
        <w:tc>
          <w:tcPr>
            <w:tcW w:w="468" w:type="dxa"/>
            <w:shd w:val="clear" w:color="auto" w:fill="BFBFBF"/>
          </w:tcPr>
          <w:p w14:paraId="6B6814E9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9440" w:type="dxa"/>
          </w:tcPr>
          <w:p w14:paraId="12F7190C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I have fully participated in the TBT and understand and acknowledge the hazards involved and the controls required to make the task(s) safe.</w:t>
            </w:r>
          </w:p>
        </w:tc>
      </w:tr>
      <w:tr w:rsidR="007E50EB" w:rsidRPr="007712EE" w14:paraId="26C60C7B" w14:textId="77777777" w:rsidTr="00B64347">
        <w:trPr>
          <w:jc w:val="center"/>
        </w:trPr>
        <w:tc>
          <w:tcPr>
            <w:tcW w:w="468" w:type="dxa"/>
            <w:shd w:val="clear" w:color="auto" w:fill="BFBFBF"/>
          </w:tcPr>
          <w:p w14:paraId="0E5B2C13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9440" w:type="dxa"/>
          </w:tcPr>
          <w:p w14:paraId="5AB682D5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I have read and understood the relevant task plan(s)/Procedure(s) and will follow.</w:t>
            </w:r>
          </w:p>
        </w:tc>
      </w:tr>
      <w:tr w:rsidR="007E50EB" w:rsidRPr="007712EE" w14:paraId="0A5A6B96" w14:textId="77777777" w:rsidTr="00B64347">
        <w:trPr>
          <w:jc w:val="center"/>
        </w:trPr>
        <w:tc>
          <w:tcPr>
            <w:tcW w:w="468" w:type="dxa"/>
            <w:shd w:val="clear" w:color="auto" w:fill="BFBFBF"/>
          </w:tcPr>
          <w:p w14:paraId="16D9A221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440" w:type="dxa"/>
          </w:tcPr>
          <w:p w14:paraId="362D7E7E" w14:textId="77777777" w:rsidR="007E50EB" w:rsidRPr="007712EE" w:rsidRDefault="007E50EB" w:rsidP="00633A8F">
            <w:pPr>
              <w:tabs>
                <w:tab w:val="left" w:pos="1215"/>
              </w:tabs>
              <w:rPr>
                <w:rFonts w:ascii="Calibri" w:hAnsi="Calibri" w:cs="Calibri"/>
                <w:sz w:val="22"/>
                <w:szCs w:val="22"/>
              </w:rPr>
            </w:pPr>
            <w:r w:rsidRPr="007712EE">
              <w:rPr>
                <w:rFonts w:ascii="Calibri" w:hAnsi="Calibri" w:cs="Calibri"/>
                <w:sz w:val="22"/>
                <w:szCs w:val="22"/>
              </w:rPr>
              <w:t xml:space="preserve">I will call a </w:t>
            </w:r>
            <w:r w:rsidR="00912E29">
              <w:rPr>
                <w:rFonts w:ascii="Calibri" w:hAnsi="Calibri" w:cs="Calibri"/>
                <w:sz w:val="22"/>
                <w:szCs w:val="22"/>
              </w:rPr>
              <w:t xml:space="preserve">Time Out </w:t>
            </w:r>
            <w:proofErr w:type="gramStart"/>
            <w:r w:rsidR="00A40D22">
              <w:rPr>
                <w:rFonts w:ascii="Calibri" w:hAnsi="Calibri" w:cs="Calibri"/>
                <w:sz w:val="22"/>
                <w:szCs w:val="22"/>
              </w:rPr>
              <w:t>F</w:t>
            </w:r>
            <w:r w:rsidR="00912E29">
              <w:rPr>
                <w:rFonts w:ascii="Calibri" w:hAnsi="Calibri" w:cs="Calibri"/>
                <w:sz w:val="22"/>
                <w:szCs w:val="22"/>
              </w:rPr>
              <w:t>or</w:t>
            </w:r>
            <w:proofErr w:type="gramEnd"/>
            <w:r w:rsidR="00912E29">
              <w:rPr>
                <w:rFonts w:ascii="Calibri" w:hAnsi="Calibri" w:cs="Calibri"/>
                <w:sz w:val="22"/>
                <w:szCs w:val="22"/>
              </w:rPr>
              <w:t xml:space="preserve"> Safety (</w:t>
            </w:r>
            <w:r w:rsidRPr="007712EE">
              <w:rPr>
                <w:rFonts w:ascii="Calibri" w:hAnsi="Calibri" w:cs="Calibri"/>
                <w:sz w:val="22"/>
                <w:szCs w:val="22"/>
              </w:rPr>
              <w:t>TOFS</w:t>
            </w:r>
            <w:r w:rsidR="00912E29">
              <w:rPr>
                <w:rFonts w:ascii="Calibri" w:hAnsi="Calibri" w:cs="Calibri"/>
                <w:sz w:val="22"/>
                <w:szCs w:val="22"/>
              </w:rPr>
              <w:t>)</w:t>
            </w:r>
            <w:r w:rsidRPr="007712EE">
              <w:rPr>
                <w:rFonts w:ascii="Calibri" w:hAnsi="Calibri" w:cs="Calibri"/>
                <w:sz w:val="22"/>
                <w:szCs w:val="22"/>
              </w:rPr>
              <w:t xml:space="preserve"> if the task changes, I feel it is unsafe or I observe any of the agreed stop the task(s) triggers.</w:t>
            </w:r>
          </w:p>
        </w:tc>
      </w:tr>
    </w:tbl>
    <w:p w14:paraId="49DE1BBB" w14:textId="77777777" w:rsidR="006A6C86" w:rsidRPr="007712EE" w:rsidRDefault="006A6C86" w:rsidP="007E50EB">
      <w:pPr>
        <w:tabs>
          <w:tab w:val="left" w:pos="1215"/>
        </w:tabs>
        <w:rPr>
          <w:rFonts w:ascii="Calibri" w:hAnsi="Calibri" w:cs="Calibri"/>
          <w:sz w:val="20"/>
          <w:szCs w:val="20"/>
        </w:rPr>
      </w:pPr>
    </w:p>
    <w:p w14:paraId="68DA9E49" w14:textId="77777777" w:rsidR="007E50EB" w:rsidRPr="007712EE" w:rsidRDefault="007E50EB" w:rsidP="007E50EB">
      <w:pPr>
        <w:tabs>
          <w:tab w:val="left" w:pos="1215"/>
        </w:tabs>
        <w:rPr>
          <w:rFonts w:ascii="Calibri" w:hAnsi="Calibri" w:cs="Calibri"/>
          <w:sz w:val="20"/>
          <w:szCs w:val="20"/>
        </w:rPr>
      </w:pPr>
    </w:p>
    <w:tbl>
      <w:tblPr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499"/>
        <w:gridCol w:w="1134"/>
        <w:gridCol w:w="1559"/>
        <w:gridCol w:w="426"/>
        <w:gridCol w:w="1701"/>
        <w:gridCol w:w="1134"/>
        <w:gridCol w:w="2003"/>
      </w:tblGrid>
      <w:tr w:rsidR="007E50EB" w:rsidRPr="007712EE" w14:paraId="1BC6F464" w14:textId="77777777" w:rsidTr="00B64347">
        <w:trPr>
          <w:trHeight w:val="227"/>
          <w:jc w:val="center"/>
        </w:trPr>
        <w:tc>
          <w:tcPr>
            <w:tcW w:w="9900" w:type="dxa"/>
            <w:gridSpan w:val="8"/>
            <w:shd w:val="clear" w:color="auto" w:fill="BFBFBF"/>
            <w:vAlign w:val="center"/>
          </w:tcPr>
          <w:p w14:paraId="25F7500E" w14:textId="77777777" w:rsidR="007E50EB" w:rsidRPr="007712EE" w:rsidRDefault="007E50EB" w:rsidP="00633A8F">
            <w:pPr>
              <w:rPr>
                <w:rFonts w:ascii="Calibri" w:hAnsi="Calibri" w:cs="Calibri"/>
                <w:b/>
                <w:smallCaps/>
                <w:color w:val="000000"/>
                <w:sz w:val="22"/>
                <w:szCs w:val="22"/>
              </w:rPr>
            </w:pPr>
            <w:r w:rsidRPr="007712EE">
              <w:rPr>
                <w:rFonts w:ascii="Calibri" w:hAnsi="Calibri" w:cs="Calibri"/>
                <w:b/>
                <w:sz w:val="22"/>
                <w:szCs w:val="22"/>
              </w:rPr>
              <w:t>TBT Team Members Attendance Record:</w:t>
            </w:r>
          </w:p>
        </w:tc>
      </w:tr>
      <w:tr w:rsidR="007E50EB" w:rsidRPr="007712EE" w14:paraId="14C982C5" w14:textId="77777777" w:rsidTr="00B64347">
        <w:trPr>
          <w:trHeight w:val="112"/>
          <w:jc w:val="center"/>
        </w:trPr>
        <w:tc>
          <w:tcPr>
            <w:tcW w:w="1943" w:type="dxa"/>
            <w:gridSpan w:val="2"/>
            <w:shd w:val="clear" w:color="auto" w:fill="BFBFBF"/>
            <w:vAlign w:val="center"/>
          </w:tcPr>
          <w:p w14:paraId="3A9A68DC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</w:pPr>
            <w:r w:rsidRPr="007712EE"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  <w:t>Print Name: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0B5932B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</w:pPr>
            <w:r w:rsidRPr="007712EE"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0DBAAE4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</w:pPr>
            <w:r w:rsidRPr="007712EE"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2127" w:type="dxa"/>
            <w:gridSpan w:val="2"/>
            <w:shd w:val="clear" w:color="auto" w:fill="BFBFBF"/>
            <w:vAlign w:val="center"/>
          </w:tcPr>
          <w:p w14:paraId="6637D799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</w:pPr>
            <w:r w:rsidRPr="007712EE"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  <w:t>Print Name: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7570292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</w:pPr>
            <w:r w:rsidRPr="007712EE"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  <w:t>Company:</w:t>
            </w:r>
          </w:p>
        </w:tc>
        <w:tc>
          <w:tcPr>
            <w:tcW w:w="2003" w:type="dxa"/>
            <w:shd w:val="clear" w:color="auto" w:fill="BFBFBF"/>
            <w:vAlign w:val="center"/>
          </w:tcPr>
          <w:p w14:paraId="300A436D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</w:pPr>
            <w:r w:rsidRPr="007712EE">
              <w:rPr>
                <w:rFonts w:ascii="Calibri" w:hAnsi="Calibri" w:cs="Calibri"/>
                <w:b/>
                <w:smallCaps/>
                <w:color w:val="000000"/>
                <w:sz w:val="20"/>
                <w:szCs w:val="20"/>
              </w:rPr>
              <w:t>Signature:</w:t>
            </w:r>
          </w:p>
        </w:tc>
      </w:tr>
      <w:tr w:rsidR="007E50EB" w:rsidRPr="007712EE" w14:paraId="2D61A646" w14:textId="77777777" w:rsidTr="00470448">
        <w:trPr>
          <w:trHeight w:hRule="exact" w:val="567"/>
          <w:jc w:val="center"/>
        </w:trPr>
        <w:tc>
          <w:tcPr>
            <w:tcW w:w="444" w:type="dxa"/>
            <w:shd w:val="clear" w:color="auto" w:fill="BFBFBF"/>
            <w:vAlign w:val="center"/>
          </w:tcPr>
          <w:p w14:paraId="1A93A53A" w14:textId="77777777" w:rsidR="007E50EB" w:rsidRDefault="007E50EB" w:rsidP="007E50EB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  <w:p w14:paraId="195FC351" w14:textId="77777777" w:rsidR="00470448" w:rsidRDefault="00470448" w:rsidP="007E50EB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  <w:p w14:paraId="11AA6EB3" w14:textId="77777777" w:rsidR="00470448" w:rsidRPr="007712EE" w:rsidRDefault="00470448" w:rsidP="007E50EB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vAlign w:val="center"/>
          </w:tcPr>
          <w:p w14:paraId="5265862B" w14:textId="02A912BD" w:rsidR="007E50EB" w:rsidRPr="007712EE" w:rsidRDefault="00470448" w:rsidP="007E50EB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Martin Hayes</w:t>
            </w:r>
          </w:p>
        </w:tc>
        <w:tc>
          <w:tcPr>
            <w:tcW w:w="1134" w:type="dxa"/>
            <w:vAlign w:val="center"/>
          </w:tcPr>
          <w:p w14:paraId="1BD901DB" w14:textId="4D899653" w:rsidR="007E50EB" w:rsidRPr="0081130F" w:rsidRDefault="00470448" w:rsidP="00633A8F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Manta</w:t>
            </w:r>
          </w:p>
        </w:tc>
        <w:tc>
          <w:tcPr>
            <w:tcW w:w="1559" w:type="dxa"/>
            <w:vAlign w:val="center"/>
          </w:tcPr>
          <w:p w14:paraId="6F28E70D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0F34DC48" w14:textId="77777777" w:rsidR="007E50EB" w:rsidRPr="007712EE" w:rsidRDefault="007E50EB" w:rsidP="007E50E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79F361B0" w14:textId="77777777" w:rsidR="007E50EB" w:rsidRPr="007712EE" w:rsidRDefault="007E50EB" w:rsidP="007E50E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F78B3C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03" w:type="dxa"/>
            <w:vAlign w:val="center"/>
          </w:tcPr>
          <w:p w14:paraId="1BA53EA9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E50EB" w:rsidRPr="007712EE" w14:paraId="62AF8DA2" w14:textId="77777777" w:rsidTr="00470448">
        <w:trPr>
          <w:trHeight w:hRule="exact" w:val="567"/>
          <w:jc w:val="center"/>
        </w:trPr>
        <w:tc>
          <w:tcPr>
            <w:tcW w:w="444" w:type="dxa"/>
            <w:shd w:val="clear" w:color="auto" w:fill="BFBFBF"/>
            <w:vAlign w:val="center"/>
          </w:tcPr>
          <w:p w14:paraId="16348CD8" w14:textId="77777777" w:rsidR="007E50EB" w:rsidRPr="007712EE" w:rsidRDefault="007E50EB" w:rsidP="007E50EB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" w:type="dxa"/>
            <w:vAlign w:val="center"/>
          </w:tcPr>
          <w:p w14:paraId="790C03E5" w14:textId="573891F8" w:rsidR="007E50EB" w:rsidRPr="007712EE" w:rsidRDefault="00470448" w:rsidP="007E50EB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Thomas Banks</w:t>
            </w:r>
          </w:p>
        </w:tc>
        <w:tc>
          <w:tcPr>
            <w:tcW w:w="1134" w:type="dxa"/>
            <w:vAlign w:val="center"/>
          </w:tcPr>
          <w:p w14:paraId="5CFE68B1" w14:textId="0C65895B" w:rsidR="007E50EB" w:rsidRPr="0081130F" w:rsidRDefault="00470448" w:rsidP="00633A8F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Manta</w:t>
            </w:r>
          </w:p>
        </w:tc>
        <w:tc>
          <w:tcPr>
            <w:tcW w:w="1559" w:type="dxa"/>
            <w:vAlign w:val="center"/>
          </w:tcPr>
          <w:p w14:paraId="27033BEC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421E9C9C" w14:textId="77777777" w:rsidR="007E50EB" w:rsidRPr="007712EE" w:rsidRDefault="007E50EB" w:rsidP="007E50E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14:paraId="2B6AD847" w14:textId="77777777" w:rsidR="007E50EB" w:rsidRPr="007712EE" w:rsidRDefault="007E50EB" w:rsidP="007E50E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F7D9D6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03" w:type="dxa"/>
            <w:vAlign w:val="center"/>
          </w:tcPr>
          <w:p w14:paraId="0B6CA982" w14:textId="77777777" w:rsidR="007E50EB" w:rsidRPr="007712EE" w:rsidRDefault="007E50EB" w:rsidP="00633A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73A25" w:rsidRPr="007712EE" w14:paraId="7C08F142" w14:textId="77777777" w:rsidTr="00470448">
        <w:trPr>
          <w:trHeight w:hRule="exact" w:val="567"/>
          <w:jc w:val="center"/>
        </w:trPr>
        <w:tc>
          <w:tcPr>
            <w:tcW w:w="444" w:type="dxa"/>
            <w:shd w:val="clear" w:color="auto" w:fill="BFBFBF"/>
            <w:vAlign w:val="center"/>
          </w:tcPr>
          <w:p w14:paraId="03D95C8B" w14:textId="77777777" w:rsidR="00973A25" w:rsidRPr="007712EE" w:rsidRDefault="00973A25" w:rsidP="00973A25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" w:type="dxa"/>
            <w:vAlign w:val="center"/>
          </w:tcPr>
          <w:p w14:paraId="44BFE80F" w14:textId="75B37755" w:rsidR="00973A25" w:rsidRPr="007712EE" w:rsidRDefault="00470448" w:rsidP="00973A25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Taylor Middleton</w:t>
            </w:r>
          </w:p>
        </w:tc>
        <w:tc>
          <w:tcPr>
            <w:tcW w:w="1134" w:type="dxa"/>
            <w:vAlign w:val="center"/>
          </w:tcPr>
          <w:p w14:paraId="11365DB2" w14:textId="7F2C3A6B" w:rsidR="00973A25" w:rsidRPr="0081130F" w:rsidRDefault="00470448" w:rsidP="00973A2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Manta</w:t>
            </w:r>
          </w:p>
        </w:tc>
        <w:tc>
          <w:tcPr>
            <w:tcW w:w="1559" w:type="dxa"/>
            <w:vAlign w:val="center"/>
          </w:tcPr>
          <w:p w14:paraId="6DB52BC3" w14:textId="77777777" w:rsidR="00973A25" w:rsidRPr="007712EE" w:rsidRDefault="00973A25" w:rsidP="00973A2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5A5CB739" w14:textId="77777777" w:rsidR="00973A25" w:rsidRPr="007712EE" w:rsidRDefault="00973A25" w:rsidP="00973A25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14:paraId="31EDE864" w14:textId="77777777" w:rsidR="00973A25" w:rsidRPr="007712EE" w:rsidRDefault="00973A25" w:rsidP="00973A25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F90046" w14:textId="77777777" w:rsidR="00973A25" w:rsidRPr="007712EE" w:rsidRDefault="00973A25" w:rsidP="00973A2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03" w:type="dxa"/>
            <w:vAlign w:val="center"/>
          </w:tcPr>
          <w:p w14:paraId="018C3CE6" w14:textId="77777777" w:rsidR="00973A25" w:rsidRPr="007712EE" w:rsidRDefault="00973A25" w:rsidP="00973A2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73A25" w:rsidRPr="007712EE" w14:paraId="60F9A636" w14:textId="77777777" w:rsidTr="00470448">
        <w:trPr>
          <w:trHeight w:hRule="exact" w:val="567"/>
          <w:jc w:val="center"/>
        </w:trPr>
        <w:tc>
          <w:tcPr>
            <w:tcW w:w="444" w:type="dxa"/>
            <w:shd w:val="clear" w:color="auto" w:fill="BFBFBF"/>
            <w:vAlign w:val="center"/>
          </w:tcPr>
          <w:p w14:paraId="7E1C6989" w14:textId="77777777" w:rsidR="00973A25" w:rsidRPr="007712EE" w:rsidRDefault="00973A25" w:rsidP="00973A25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" w:type="dxa"/>
            <w:vAlign w:val="center"/>
          </w:tcPr>
          <w:p w14:paraId="23099C31" w14:textId="7C781638" w:rsidR="00973A25" w:rsidRPr="007712EE" w:rsidRDefault="00470448" w:rsidP="00973A25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Alan Leech</w:t>
            </w:r>
          </w:p>
        </w:tc>
        <w:tc>
          <w:tcPr>
            <w:tcW w:w="1134" w:type="dxa"/>
            <w:vAlign w:val="center"/>
          </w:tcPr>
          <w:p w14:paraId="42B9BB2C" w14:textId="35BAAE2E" w:rsidR="00973A25" w:rsidRPr="0081130F" w:rsidRDefault="00470448" w:rsidP="00973A2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PXgeo</w:t>
            </w:r>
            <w:proofErr w:type="spellEnd"/>
          </w:p>
        </w:tc>
        <w:tc>
          <w:tcPr>
            <w:tcW w:w="1559" w:type="dxa"/>
            <w:vAlign w:val="center"/>
          </w:tcPr>
          <w:p w14:paraId="6A4E69BD" w14:textId="77777777" w:rsidR="00973A25" w:rsidRPr="007712EE" w:rsidRDefault="00973A25" w:rsidP="00973A2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5D3B60EF" w14:textId="77777777" w:rsidR="00973A25" w:rsidRPr="007712EE" w:rsidRDefault="00973A25" w:rsidP="00973A25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vAlign w:val="center"/>
          </w:tcPr>
          <w:p w14:paraId="4A029288" w14:textId="77777777" w:rsidR="00973A25" w:rsidRPr="007712EE" w:rsidRDefault="00973A25" w:rsidP="00973A25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BC3FD9" w14:textId="77777777" w:rsidR="00973A25" w:rsidRPr="007712EE" w:rsidRDefault="00973A25" w:rsidP="00973A2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03" w:type="dxa"/>
            <w:vAlign w:val="center"/>
          </w:tcPr>
          <w:p w14:paraId="53EA5CDE" w14:textId="77777777" w:rsidR="00973A25" w:rsidRPr="007712EE" w:rsidRDefault="00973A25" w:rsidP="00973A2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73A25" w:rsidRPr="007712EE" w14:paraId="329E8B22" w14:textId="77777777" w:rsidTr="00470448">
        <w:trPr>
          <w:trHeight w:hRule="exact" w:val="567"/>
          <w:jc w:val="center"/>
        </w:trPr>
        <w:tc>
          <w:tcPr>
            <w:tcW w:w="444" w:type="dxa"/>
            <w:shd w:val="clear" w:color="auto" w:fill="BFBFBF"/>
            <w:vAlign w:val="center"/>
          </w:tcPr>
          <w:p w14:paraId="646A3F3B" w14:textId="77777777" w:rsidR="00973A25" w:rsidRPr="007712EE" w:rsidRDefault="00973A25" w:rsidP="00973A25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" w:type="dxa"/>
            <w:vAlign w:val="center"/>
          </w:tcPr>
          <w:p w14:paraId="5B089D90" w14:textId="5E320B24" w:rsidR="00973A25" w:rsidRPr="007712EE" w:rsidRDefault="00470448" w:rsidP="00973A25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Keith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Akogun</w:t>
            </w:r>
            <w:proofErr w:type="spellEnd"/>
          </w:p>
        </w:tc>
        <w:tc>
          <w:tcPr>
            <w:tcW w:w="1134" w:type="dxa"/>
            <w:vAlign w:val="center"/>
          </w:tcPr>
          <w:p w14:paraId="74918310" w14:textId="201E39A5" w:rsidR="00973A25" w:rsidRPr="0081130F" w:rsidRDefault="00470448" w:rsidP="00973A2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AGR</w:t>
            </w:r>
          </w:p>
        </w:tc>
        <w:tc>
          <w:tcPr>
            <w:tcW w:w="1559" w:type="dxa"/>
            <w:vAlign w:val="center"/>
          </w:tcPr>
          <w:p w14:paraId="0D5DF048" w14:textId="77777777" w:rsidR="00973A25" w:rsidRPr="007712EE" w:rsidRDefault="00973A25" w:rsidP="00973A2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67D7AA2F" w14:textId="77777777" w:rsidR="00973A25" w:rsidRPr="007712EE" w:rsidRDefault="00973A25" w:rsidP="00973A25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14:paraId="57A8B779" w14:textId="77777777" w:rsidR="00973A25" w:rsidRPr="007712EE" w:rsidRDefault="00973A25" w:rsidP="00973A25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937418" w14:textId="77777777" w:rsidR="00973A25" w:rsidRPr="007712EE" w:rsidRDefault="00973A25" w:rsidP="00973A2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03" w:type="dxa"/>
            <w:vAlign w:val="center"/>
          </w:tcPr>
          <w:p w14:paraId="79D9C66F" w14:textId="77777777" w:rsidR="00973A25" w:rsidRPr="007712EE" w:rsidRDefault="00973A25" w:rsidP="00973A2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50F3" w:rsidRPr="007712EE" w14:paraId="37F3722A" w14:textId="77777777" w:rsidTr="00470448">
        <w:trPr>
          <w:trHeight w:hRule="exact" w:val="567"/>
          <w:jc w:val="center"/>
        </w:trPr>
        <w:tc>
          <w:tcPr>
            <w:tcW w:w="444" w:type="dxa"/>
            <w:shd w:val="clear" w:color="auto" w:fill="BFBFBF"/>
            <w:vAlign w:val="center"/>
          </w:tcPr>
          <w:p w14:paraId="074C661B" w14:textId="77777777" w:rsidR="007B50F3" w:rsidRPr="007712EE" w:rsidRDefault="007B50F3" w:rsidP="007B50F3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499" w:type="dxa"/>
            <w:vAlign w:val="center"/>
          </w:tcPr>
          <w:p w14:paraId="18F5C99E" w14:textId="77777777" w:rsidR="007B50F3" w:rsidRPr="007712EE" w:rsidRDefault="007B50F3" w:rsidP="007B50F3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446188" w14:textId="77777777" w:rsidR="007B50F3" w:rsidRPr="0081130F" w:rsidRDefault="007B50F3" w:rsidP="007B50F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25E5B8C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58EAEC17" w14:textId="77777777" w:rsidR="007B50F3" w:rsidRPr="007712EE" w:rsidRDefault="007B50F3" w:rsidP="007B50F3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vAlign w:val="center"/>
          </w:tcPr>
          <w:p w14:paraId="47700D37" w14:textId="77777777" w:rsidR="007B50F3" w:rsidRPr="007712EE" w:rsidRDefault="007B50F3" w:rsidP="007B50F3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B7CF2C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03" w:type="dxa"/>
            <w:vAlign w:val="center"/>
          </w:tcPr>
          <w:p w14:paraId="16939CCF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50F3" w:rsidRPr="007712EE" w14:paraId="1B18D218" w14:textId="77777777" w:rsidTr="00470448">
        <w:trPr>
          <w:trHeight w:hRule="exact" w:val="567"/>
          <w:jc w:val="center"/>
        </w:trPr>
        <w:tc>
          <w:tcPr>
            <w:tcW w:w="444" w:type="dxa"/>
            <w:shd w:val="clear" w:color="auto" w:fill="BFBFBF"/>
            <w:vAlign w:val="center"/>
          </w:tcPr>
          <w:p w14:paraId="116F7B3E" w14:textId="77777777" w:rsidR="007B50F3" w:rsidRPr="007712EE" w:rsidRDefault="007B50F3" w:rsidP="007B50F3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499" w:type="dxa"/>
            <w:vAlign w:val="center"/>
          </w:tcPr>
          <w:p w14:paraId="7CD7C606" w14:textId="77777777" w:rsidR="007B50F3" w:rsidRPr="00312BEA" w:rsidRDefault="007B50F3" w:rsidP="007B50F3">
            <w:pPr>
              <w:jc w:val="both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D4BF79" w14:textId="77777777" w:rsidR="007B50F3" w:rsidRPr="0081130F" w:rsidRDefault="007B50F3" w:rsidP="007B50F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8C2895C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2A1C4067" w14:textId="77777777" w:rsidR="007B50F3" w:rsidRPr="007712EE" w:rsidRDefault="007B50F3" w:rsidP="007B50F3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712E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vAlign w:val="center"/>
          </w:tcPr>
          <w:p w14:paraId="18DF68D1" w14:textId="77777777" w:rsidR="007B50F3" w:rsidRPr="007712EE" w:rsidRDefault="007B50F3" w:rsidP="007B50F3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C4D2A5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03" w:type="dxa"/>
            <w:vAlign w:val="center"/>
          </w:tcPr>
          <w:p w14:paraId="12D1F10A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50F3" w:rsidRPr="007712EE" w14:paraId="522C2BAF" w14:textId="77777777" w:rsidTr="00470448">
        <w:trPr>
          <w:trHeight w:hRule="exact" w:val="567"/>
          <w:jc w:val="center"/>
        </w:trPr>
        <w:tc>
          <w:tcPr>
            <w:tcW w:w="444" w:type="dxa"/>
            <w:shd w:val="clear" w:color="auto" w:fill="BFBFBF"/>
            <w:vAlign w:val="center"/>
          </w:tcPr>
          <w:p w14:paraId="2240A4CF" w14:textId="77777777" w:rsidR="007B50F3" w:rsidRPr="007712EE" w:rsidRDefault="007B50F3" w:rsidP="007B50F3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99" w:type="dxa"/>
            <w:vAlign w:val="center"/>
          </w:tcPr>
          <w:p w14:paraId="24FF549F" w14:textId="77777777" w:rsidR="007B50F3" w:rsidRPr="007712EE" w:rsidRDefault="007B50F3" w:rsidP="007B50F3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5E0CCF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D1E521E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2F41188C" w14:textId="77777777" w:rsidR="007B50F3" w:rsidRPr="007712EE" w:rsidRDefault="007B50F3" w:rsidP="007B50F3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center"/>
          </w:tcPr>
          <w:p w14:paraId="6F578FEB" w14:textId="77777777" w:rsidR="007B50F3" w:rsidRPr="007712EE" w:rsidRDefault="007B50F3" w:rsidP="007B50F3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391B24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03" w:type="dxa"/>
            <w:vAlign w:val="center"/>
          </w:tcPr>
          <w:p w14:paraId="62D2F5CA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50F3" w:rsidRPr="007712EE" w14:paraId="6408CA0A" w14:textId="77777777" w:rsidTr="00470448">
        <w:trPr>
          <w:trHeight w:hRule="exact" w:val="567"/>
          <w:jc w:val="center"/>
        </w:trPr>
        <w:tc>
          <w:tcPr>
            <w:tcW w:w="444" w:type="dxa"/>
            <w:shd w:val="clear" w:color="auto" w:fill="BFBFBF"/>
            <w:vAlign w:val="center"/>
          </w:tcPr>
          <w:p w14:paraId="0394C899" w14:textId="77777777" w:rsidR="007B50F3" w:rsidRPr="007712EE" w:rsidRDefault="007B50F3" w:rsidP="007B50F3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99" w:type="dxa"/>
            <w:vAlign w:val="center"/>
          </w:tcPr>
          <w:p w14:paraId="7DE037E5" w14:textId="77777777" w:rsidR="007B50F3" w:rsidRPr="007712EE" w:rsidRDefault="007B50F3" w:rsidP="007B50F3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CD53BD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91243C3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7CBE8254" w14:textId="77777777" w:rsidR="007B50F3" w:rsidRPr="007712EE" w:rsidRDefault="007B50F3" w:rsidP="007B50F3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1" w:type="dxa"/>
            <w:vAlign w:val="center"/>
          </w:tcPr>
          <w:p w14:paraId="339ABF56" w14:textId="77777777" w:rsidR="007B50F3" w:rsidRPr="007712EE" w:rsidRDefault="007B50F3" w:rsidP="007B50F3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AB1298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03" w:type="dxa"/>
            <w:vAlign w:val="center"/>
          </w:tcPr>
          <w:p w14:paraId="07F52E95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B50F3" w:rsidRPr="007712EE" w14:paraId="54668847" w14:textId="77777777" w:rsidTr="00470448">
        <w:trPr>
          <w:trHeight w:hRule="exact" w:val="567"/>
          <w:jc w:val="center"/>
        </w:trPr>
        <w:tc>
          <w:tcPr>
            <w:tcW w:w="444" w:type="dxa"/>
            <w:shd w:val="clear" w:color="auto" w:fill="BFBFBF"/>
            <w:vAlign w:val="center"/>
          </w:tcPr>
          <w:p w14:paraId="403BDF83" w14:textId="77777777" w:rsidR="007B50F3" w:rsidRPr="007712EE" w:rsidRDefault="007B50F3" w:rsidP="007B50F3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99" w:type="dxa"/>
            <w:vAlign w:val="center"/>
          </w:tcPr>
          <w:p w14:paraId="53FA846C" w14:textId="77777777" w:rsidR="007B50F3" w:rsidRPr="007712EE" w:rsidRDefault="007B50F3" w:rsidP="007B50F3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B70949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4EC1E7F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14:paraId="115AB3F9" w14:textId="77777777" w:rsidR="007B50F3" w:rsidRPr="007712EE" w:rsidRDefault="007B50F3" w:rsidP="007B50F3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14:paraId="5FB71605" w14:textId="77777777" w:rsidR="007B50F3" w:rsidRPr="007712EE" w:rsidRDefault="007B50F3" w:rsidP="007B50F3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D4B15C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03" w:type="dxa"/>
            <w:vAlign w:val="center"/>
          </w:tcPr>
          <w:p w14:paraId="33A4CD58" w14:textId="77777777" w:rsidR="007B50F3" w:rsidRPr="007712EE" w:rsidRDefault="007B50F3" w:rsidP="007B50F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7C86E76D" w14:textId="77777777" w:rsidR="00644A4F" w:rsidRPr="007712EE" w:rsidRDefault="00644A4F">
      <w:pPr>
        <w:rPr>
          <w:rFonts w:ascii="Calibri" w:hAnsi="Calibri" w:cs="Calibri"/>
          <w:sz w:val="20"/>
          <w:szCs w:val="20"/>
        </w:rPr>
      </w:pPr>
    </w:p>
    <w:sectPr w:rsidR="00644A4F" w:rsidRPr="007712EE">
      <w:headerReference w:type="default" r:id="rId12"/>
      <w:footerReference w:type="default" r:id="rId13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C2D46" w14:textId="77777777" w:rsidR="0055079E" w:rsidRDefault="0055079E">
      <w:r>
        <w:separator/>
      </w:r>
    </w:p>
  </w:endnote>
  <w:endnote w:type="continuationSeparator" w:id="0">
    <w:p w14:paraId="51DE52D8" w14:textId="77777777" w:rsidR="0055079E" w:rsidRDefault="0055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06358" w14:textId="60A38B6B" w:rsidR="007C671A" w:rsidRPr="007B2126" w:rsidRDefault="00E62979" w:rsidP="007C671A">
    <w:pPr>
      <w:pStyle w:val="FooterTex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F9EF6F" wp14:editId="0DDFE010">
              <wp:simplePos x="0" y="0"/>
              <wp:positionH relativeFrom="page">
                <wp:posOffset>5414645</wp:posOffset>
              </wp:positionH>
              <wp:positionV relativeFrom="page">
                <wp:posOffset>10024110</wp:posOffset>
              </wp:positionV>
              <wp:extent cx="1508760" cy="21526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85E320" w14:textId="77777777" w:rsidR="007C671A" w:rsidRPr="00BE66DB" w:rsidRDefault="007C671A" w:rsidP="007C671A">
                          <w:pPr>
                            <w:pStyle w:val="FooterText"/>
                            <w:jc w:val="right"/>
                          </w:pPr>
                          <w:r w:rsidRPr="00BE66DB">
                            <w:t xml:space="preserve">Page </w:t>
                          </w:r>
                          <w:r w:rsidRPr="00BE66DB">
                            <w:fldChar w:fldCharType="begin"/>
                          </w:r>
                          <w:r w:rsidRPr="00BE66DB">
                            <w:instrText xml:space="preserve"> PAGE  \* Arabic  \* MERGEFORMAT </w:instrText>
                          </w:r>
                          <w:r w:rsidRPr="00BE66DB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BE66DB">
                            <w:fldChar w:fldCharType="end"/>
                          </w:r>
                          <w:r w:rsidRPr="00BE66DB">
                            <w:t xml:space="preserve"> of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9EF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35pt;margin-top:789.3pt;width:118.8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" filled="f" stroked="f" strokeweight=".5pt">
              <v:textbox style="mso-fit-shape-to-text:t">
                <w:txbxContent>
                  <w:p w14:paraId="2A85E320" w14:textId="77777777" w:rsidR="007C671A" w:rsidRPr="00BE66DB" w:rsidRDefault="007C671A" w:rsidP="007C671A">
                    <w:pPr>
                      <w:pStyle w:val="FooterText"/>
                      <w:jc w:val="right"/>
                    </w:pPr>
                    <w:r w:rsidRPr="00BE66DB">
                      <w:t xml:space="preserve">Page </w:t>
                    </w:r>
                    <w:r w:rsidRPr="00BE66DB">
                      <w:fldChar w:fldCharType="begin"/>
                    </w:r>
                    <w:r w:rsidRPr="00BE66DB">
                      <w:instrText xml:space="preserve"> PAGE  \* Arabic  \* MERGEFORMAT </w:instrText>
                    </w:r>
                    <w:r w:rsidRPr="00BE66DB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BE66DB">
                      <w:fldChar w:fldCharType="end"/>
                    </w:r>
                    <w:r w:rsidRPr="00BE66DB">
                      <w:t xml:space="preserve"> of </w:t>
                    </w:r>
                    <w:fldSimple w:instr=" NUMPAGES  \* Arabic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633E87" wp14:editId="3987D5C8">
              <wp:simplePos x="0" y="0"/>
              <wp:positionH relativeFrom="page">
                <wp:posOffset>629285</wp:posOffset>
              </wp:positionH>
              <wp:positionV relativeFrom="page">
                <wp:posOffset>10024110</wp:posOffset>
              </wp:positionV>
              <wp:extent cx="1508760" cy="21526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09F1F1" w14:textId="77777777" w:rsidR="007C671A" w:rsidRPr="00BE66DB" w:rsidRDefault="007C671A" w:rsidP="007C671A">
                          <w:pPr>
                            <w:pStyle w:val="FooterText"/>
                          </w:pPr>
                          <w:r w:rsidRPr="006462A6">
                            <w:rPr>
                              <w:b/>
                            </w:rPr>
                            <w:t>Revision</w:t>
                          </w:r>
                          <w:r>
                            <w:t xml:space="preserve">: </w:t>
                          </w:r>
                          <w:r w:rsidR="00912E29">
                            <w:t>4</w:t>
                          </w:r>
                          <w:r w:rsidR="006A6C86">
                            <w:t>.0</w:t>
                          </w:r>
                          <w:r>
                            <w:t xml:space="preserve"> </w:t>
                          </w:r>
                          <w:r w:rsidRPr="006462A6">
                            <w:rPr>
                              <w:b/>
                            </w:rPr>
                            <w:t>Date</w:t>
                          </w:r>
                          <w:r>
                            <w:t xml:space="preserve">: </w:t>
                          </w:r>
                          <w:r w:rsidR="006A6C86">
                            <w:t>2</w:t>
                          </w:r>
                          <w:r w:rsidR="00912E29">
                            <w:t>8.</w:t>
                          </w:r>
                          <w:r w:rsidR="006A6C86">
                            <w:t>0</w:t>
                          </w:r>
                          <w:r w:rsidR="00912E29">
                            <w:t>1.2024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633E87" id="Text Box 1" o:spid="_x0000_s1027" type="#_x0000_t202" style="position:absolute;margin-left:49.55pt;margin-top:789.3pt;width:118.8pt;height:16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" filled="f" stroked="f" strokeweight=".5pt">
              <v:textbox style="mso-fit-shape-to-text:t">
                <w:txbxContent>
                  <w:p w14:paraId="2509F1F1" w14:textId="77777777" w:rsidR="007C671A" w:rsidRPr="00BE66DB" w:rsidRDefault="007C671A" w:rsidP="007C671A">
                    <w:pPr>
                      <w:pStyle w:val="FooterText"/>
                    </w:pPr>
                    <w:r w:rsidRPr="006462A6">
                      <w:rPr>
                        <w:b/>
                      </w:rPr>
                      <w:t>Revision</w:t>
                    </w:r>
                    <w:r>
                      <w:t xml:space="preserve">: </w:t>
                    </w:r>
                    <w:r w:rsidR="00912E29">
                      <w:t>4</w:t>
                    </w:r>
                    <w:r w:rsidR="006A6C86">
                      <w:t>.0</w:t>
                    </w:r>
                    <w:r>
                      <w:t xml:space="preserve"> </w:t>
                    </w:r>
                    <w:r w:rsidRPr="006462A6">
                      <w:rPr>
                        <w:b/>
                      </w:rPr>
                      <w:t>Date</w:t>
                    </w:r>
                    <w:r>
                      <w:t xml:space="preserve">: </w:t>
                    </w:r>
                    <w:r w:rsidR="006A6C86">
                      <w:t>2</w:t>
                    </w:r>
                    <w:r w:rsidR="00912E29">
                      <w:t>8.</w:t>
                    </w:r>
                    <w:r w:rsidR="006A6C86">
                      <w:t>0</w:t>
                    </w:r>
                    <w:r w:rsidR="00912E29">
                      <w:t>1.2024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B000F6" w14:textId="37E6B557" w:rsidR="007C671A" w:rsidRDefault="00E62979">
    <w:pPr>
      <w:pStyle w:val="Footer"/>
    </w:pPr>
    <w:r>
      <w:rPr>
        <w:noProof/>
      </w:rPr>
      <mc:AlternateContent>
        <mc:Choice Requires="wps">
          <w:drawing>
            <wp:anchor distT="91440" distB="91440" distL="114300" distR="114300" simplePos="0" relativeHeight="251657728" behindDoc="1" locked="0" layoutInCell="1" allowOverlap="1" wp14:anchorId="7E62ACA3" wp14:editId="0259538B">
              <wp:simplePos x="0" y="0"/>
              <wp:positionH relativeFrom="page">
                <wp:posOffset>629285</wp:posOffset>
              </wp:positionH>
              <wp:positionV relativeFrom="page">
                <wp:posOffset>9987915</wp:posOffset>
              </wp:positionV>
              <wp:extent cx="6294120" cy="36195"/>
              <wp:effectExtent l="635" t="0" r="1270" b="0"/>
              <wp:wrapSquare wrapText="bothSides"/>
              <wp:docPr id="529324574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4120" cy="36195"/>
                      </a:xfrm>
                      <a:prstGeom prst="rect">
                        <a:avLst/>
                      </a:prstGeom>
                      <a:solidFill>
                        <a:srgbClr val="EE35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78B167" id="Rectangle 30" o:spid="_x0000_s1026" style="position:absolute;margin-left:49.55pt;margin-top:786.45pt;width:495.6pt;height:2.85pt;z-index:-25165875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" fillcolor="#ee3524" stroked="f" strokeweight="2pt"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F4500" w14:textId="77777777" w:rsidR="0055079E" w:rsidRDefault="0055079E">
      <w:r>
        <w:separator/>
      </w:r>
    </w:p>
  </w:footnote>
  <w:footnote w:type="continuationSeparator" w:id="0">
    <w:p w14:paraId="390C6720" w14:textId="77777777" w:rsidR="0055079E" w:rsidRDefault="0055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42" w:type="dxa"/>
      <w:tblBorders>
        <w:bottom w:val="single" w:sz="24" w:space="0" w:color="EE3524"/>
      </w:tblBorders>
      <w:tblLook w:val="04A0" w:firstRow="1" w:lastRow="0" w:firstColumn="1" w:lastColumn="0" w:noHBand="0" w:noVBand="1"/>
    </w:tblPr>
    <w:tblGrid>
      <w:gridCol w:w="4970"/>
      <w:gridCol w:w="4972"/>
    </w:tblGrid>
    <w:tr w:rsidR="007C671A" w:rsidRPr="00F35B80" w14:paraId="2D8F8B87" w14:textId="77777777" w:rsidTr="006A6C86">
      <w:trPr>
        <w:trHeight w:val="447"/>
      </w:trPr>
      <w:tc>
        <w:tcPr>
          <w:tcW w:w="4970" w:type="dxa"/>
          <w:vMerge w:val="restart"/>
          <w:shd w:val="clear" w:color="auto" w:fill="auto"/>
          <w:vAlign w:val="center"/>
        </w:tcPr>
        <w:p w14:paraId="5C3737CE" w14:textId="309D9316" w:rsidR="007C671A" w:rsidRPr="00F35B80" w:rsidRDefault="00E62979" w:rsidP="00F35B80">
          <w:pPr>
            <w:spacing w:before="120" w:after="120"/>
            <w:rPr>
              <w:rFonts w:ascii="Calibri" w:eastAsia="Calibri" w:hAnsi="Calibri" w:cs="Times New Roman"/>
              <w:sz w:val="22"/>
              <w:szCs w:val="22"/>
            </w:rPr>
          </w:pPr>
          <w:r w:rsidRPr="00CE1D36">
            <w:rPr>
              <w:noProof/>
            </w:rPr>
            <w:drawing>
              <wp:inline distT="0" distB="0" distL="0" distR="0" wp14:anchorId="6E74980C" wp14:editId="64C69060">
                <wp:extent cx="485775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2" w:type="dxa"/>
          <w:shd w:val="clear" w:color="auto" w:fill="auto"/>
        </w:tcPr>
        <w:p w14:paraId="4D64C2BC" w14:textId="77777777" w:rsidR="007C671A" w:rsidRPr="00F35B80" w:rsidRDefault="007C671A" w:rsidP="00F35B80">
          <w:pPr>
            <w:spacing w:before="120" w:after="120"/>
            <w:jc w:val="right"/>
            <w:rPr>
              <w:rFonts w:ascii="Calibri" w:eastAsia="Calibri" w:hAnsi="Calibri" w:cs="Times New Roman"/>
              <w:b/>
              <w:color w:val="404040"/>
              <w:szCs w:val="22"/>
            </w:rPr>
          </w:pPr>
          <w:r w:rsidRPr="00F35B80">
            <w:rPr>
              <w:rFonts w:ascii="Calibri" w:eastAsia="Calibri" w:hAnsi="Calibri" w:cs="Times New Roman"/>
              <w:b/>
              <w:color w:val="404040"/>
              <w:szCs w:val="22"/>
            </w:rPr>
            <w:t>Toolbox Talk</w:t>
          </w:r>
        </w:p>
      </w:tc>
    </w:tr>
    <w:tr w:rsidR="007C671A" w:rsidRPr="00F35B80" w14:paraId="0C3EB32F" w14:textId="77777777" w:rsidTr="006A6C86">
      <w:trPr>
        <w:trHeight w:val="208"/>
      </w:trPr>
      <w:tc>
        <w:tcPr>
          <w:tcW w:w="4970" w:type="dxa"/>
          <w:vMerge/>
          <w:shd w:val="clear" w:color="auto" w:fill="auto"/>
          <w:vAlign w:val="center"/>
        </w:tcPr>
        <w:p w14:paraId="76E87CBA" w14:textId="77777777" w:rsidR="007C671A" w:rsidRPr="00F35B80" w:rsidRDefault="007C671A" w:rsidP="00F35B80">
          <w:pPr>
            <w:spacing w:before="120" w:after="120"/>
            <w:rPr>
              <w:rFonts w:ascii="Calibri" w:eastAsia="Calibri" w:hAnsi="Calibri" w:cs="Times New Roman"/>
              <w:sz w:val="22"/>
              <w:szCs w:val="22"/>
            </w:rPr>
          </w:pPr>
        </w:p>
      </w:tc>
      <w:tc>
        <w:tcPr>
          <w:tcW w:w="4972" w:type="dxa"/>
          <w:shd w:val="clear" w:color="auto" w:fill="auto"/>
        </w:tcPr>
        <w:p w14:paraId="5005DEBC" w14:textId="77777777" w:rsidR="007C671A" w:rsidRPr="00F35B80" w:rsidRDefault="007C671A" w:rsidP="00F35B80">
          <w:pPr>
            <w:tabs>
              <w:tab w:val="left" w:pos="3191"/>
            </w:tabs>
            <w:spacing w:before="120" w:after="120"/>
            <w:jc w:val="right"/>
            <w:rPr>
              <w:rFonts w:ascii="Calibri" w:eastAsia="Calibri" w:hAnsi="Calibri" w:cs="Times New Roman"/>
              <w:b/>
              <w:color w:val="404040"/>
              <w:szCs w:val="22"/>
            </w:rPr>
          </w:pPr>
          <w:r w:rsidRPr="00F35B80">
            <w:rPr>
              <w:rFonts w:ascii="Calibri" w:eastAsia="Calibri" w:hAnsi="Calibri" w:cs="Times New Roman"/>
              <w:b/>
              <w:color w:val="404040"/>
              <w:szCs w:val="22"/>
            </w:rPr>
            <w:t>HS-FM-001</w:t>
          </w:r>
        </w:p>
      </w:tc>
    </w:tr>
  </w:tbl>
  <w:p w14:paraId="5C6CC03B" w14:textId="77777777" w:rsidR="00F36E75" w:rsidRDefault="00F36E75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5145C"/>
    <w:multiLevelType w:val="hybridMultilevel"/>
    <w:tmpl w:val="62BA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5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F5"/>
    <w:rsid w:val="00026B67"/>
    <w:rsid w:val="000402C6"/>
    <w:rsid w:val="00074C07"/>
    <w:rsid w:val="00093A19"/>
    <w:rsid w:val="000B31C1"/>
    <w:rsid w:val="00122742"/>
    <w:rsid w:val="0013106C"/>
    <w:rsid w:val="00132684"/>
    <w:rsid w:val="001352BE"/>
    <w:rsid w:val="00187076"/>
    <w:rsid w:val="00190A54"/>
    <w:rsid w:val="001970CE"/>
    <w:rsid w:val="001E49EE"/>
    <w:rsid w:val="001F08A9"/>
    <w:rsid w:val="001F5239"/>
    <w:rsid w:val="00216B76"/>
    <w:rsid w:val="002439BA"/>
    <w:rsid w:val="002E09C4"/>
    <w:rsid w:val="00311289"/>
    <w:rsid w:val="00312BEA"/>
    <w:rsid w:val="00324EA8"/>
    <w:rsid w:val="00344C5C"/>
    <w:rsid w:val="003A3A78"/>
    <w:rsid w:val="003C1954"/>
    <w:rsid w:val="003D3F0A"/>
    <w:rsid w:val="00433EC4"/>
    <w:rsid w:val="00451967"/>
    <w:rsid w:val="00453979"/>
    <w:rsid w:val="00454662"/>
    <w:rsid w:val="00461984"/>
    <w:rsid w:val="0047020D"/>
    <w:rsid w:val="00470448"/>
    <w:rsid w:val="004C41CF"/>
    <w:rsid w:val="00507F6A"/>
    <w:rsid w:val="00537F88"/>
    <w:rsid w:val="00540015"/>
    <w:rsid w:val="0055079E"/>
    <w:rsid w:val="00575BF5"/>
    <w:rsid w:val="005B6ABF"/>
    <w:rsid w:val="005E4694"/>
    <w:rsid w:val="00633A8F"/>
    <w:rsid w:val="00644A4F"/>
    <w:rsid w:val="006A3596"/>
    <w:rsid w:val="006A6C86"/>
    <w:rsid w:val="006C1A82"/>
    <w:rsid w:val="006F4B07"/>
    <w:rsid w:val="006F6F30"/>
    <w:rsid w:val="0071230F"/>
    <w:rsid w:val="007140F3"/>
    <w:rsid w:val="0076027A"/>
    <w:rsid w:val="0076763D"/>
    <w:rsid w:val="007712EE"/>
    <w:rsid w:val="00794B41"/>
    <w:rsid w:val="007B22E5"/>
    <w:rsid w:val="007B50F3"/>
    <w:rsid w:val="007C671A"/>
    <w:rsid w:val="007D489C"/>
    <w:rsid w:val="007E50EB"/>
    <w:rsid w:val="0081130F"/>
    <w:rsid w:val="008233B9"/>
    <w:rsid w:val="00852116"/>
    <w:rsid w:val="008953D3"/>
    <w:rsid w:val="008B7CD1"/>
    <w:rsid w:val="008C6DC3"/>
    <w:rsid w:val="008E763F"/>
    <w:rsid w:val="008F04F2"/>
    <w:rsid w:val="008F5393"/>
    <w:rsid w:val="00904E32"/>
    <w:rsid w:val="00912E29"/>
    <w:rsid w:val="009319B6"/>
    <w:rsid w:val="00936C37"/>
    <w:rsid w:val="00960E4B"/>
    <w:rsid w:val="00973A25"/>
    <w:rsid w:val="009852E9"/>
    <w:rsid w:val="0099176F"/>
    <w:rsid w:val="009B748D"/>
    <w:rsid w:val="009C6088"/>
    <w:rsid w:val="009D7351"/>
    <w:rsid w:val="009F5AFC"/>
    <w:rsid w:val="00A16AD5"/>
    <w:rsid w:val="00A319C8"/>
    <w:rsid w:val="00A40D22"/>
    <w:rsid w:val="00A92E7A"/>
    <w:rsid w:val="00AA1A73"/>
    <w:rsid w:val="00B06B99"/>
    <w:rsid w:val="00B118A5"/>
    <w:rsid w:val="00B21144"/>
    <w:rsid w:val="00B64347"/>
    <w:rsid w:val="00B64828"/>
    <w:rsid w:val="00B72CE8"/>
    <w:rsid w:val="00B75C59"/>
    <w:rsid w:val="00B92C2F"/>
    <w:rsid w:val="00BB210A"/>
    <w:rsid w:val="00BB6BD6"/>
    <w:rsid w:val="00BB76DA"/>
    <w:rsid w:val="00BC735C"/>
    <w:rsid w:val="00C5638B"/>
    <w:rsid w:val="00C93F25"/>
    <w:rsid w:val="00CA545E"/>
    <w:rsid w:val="00CB304B"/>
    <w:rsid w:val="00CC58EA"/>
    <w:rsid w:val="00CE211C"/>
    <w:rsid w:val="00D7558C"/>
    <w:rsid w:val="00D85C22"/>
    <w:rsid w:val="00DA4673"/>
    <w:rsid w:val="00DE36A6"/>
    <w:rsid w:val="00DF2752"/>
    <w:rsid w:val="00E0620E"/>
    <w:rsid w:val="00E26B80"/>
    <w:rsid w:val="00E62979"/>
    <w:rsid w:val="00E62A77"/>
    <w:rsid w:val="00E71AAD"/>
    <w:rsid w:val="00EA09A7"/>
    <w:rsid w:val="00EC7EF5"/>
    <w:rsid w:val="00ED301A"/>
    <w:rsid w:val="00ED3B62"/>
    <w:rsid w:val="00EE0739"/>
    <w:rsid w:val="00F35B80"/>
    <w:rsid w:val="00F36E75"/>
    <w:rsid w:val="00F83F10"/>
    <w:rsid w:val="00F8611B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49A1C"/>
  <w15:chartTrackingRefBased/>
  <w15:docId w15:val="{8A4931FB-3A90-4185-9DFE-B5642F4B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40" w:after="40"/>
      <w:jc w:val="right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40" w:after="40"/>
      <w:ind w:left="-56"/>
      <w:jc w:val="center"/>
      <w:outlineLvl w:val="2"/>
    </w:pPr>
    <w:rPr>
      <w:b/>
      <w:bCs/>
      <w:color w:val="0000FF"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E50E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index,h,Main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8611B"/>
  </w:style>
  <w:style w:type="paragraph" w:styleId="Subtitle">
    <w:name w:val="Subtitle"/>
    <w:basedOn w:val="Normal"/>
    <w:link w:val="SubtitleChar"/>
    <w:qFormat/>
    <w:rsid w:val="00F8611B"/>
    <w:pPr>
      <w:jc w:val="center"/>
    </w:pPr>
    <w:rPr>
      <w:rFonts w:cs="Times New Roman"/>
      <w:b/>
      <w:sz w:val="22"/>
      <w:szCs w:val="20"/>
    </w:rPr>
  </w:style>
  <w:style w:type="character" w:customStyle="1" w:styleId="SubtitleChar">
    <w:name w:val="Subtitle Char"/>
    <w:link w:val="Subtitle"/>
    <w:rsid w:val="00F8611B"/>
    <w:rPr>
      <w:rFonts w:ascii="Arial" w:hAnsi="Arial"/>
      <w:b/>
      <w:sz w:val="22"/>
      <w:lang w:eastAsia="en-US"/>
    </w:rPr>
  </w:style>
  <w:style w:type="table" w:styleId="TableGrid">
    <w:name w:val="Table Grid"/>
    <w:basedOn w:val="TableNormal"/>
    <w:rsid w:val="0064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"/>
    <w:semiHidden/>
    <w:rsid w:val="007E50E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C671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ext">
    <w:name w:val="Footer Text"/>
    <w:basedOn w:val="Normal"/>
    <w:qFormat/>
    <w:rsid w:val="007C671A"/>
    <w:rPr>
      <w:rFonts w:ascii="Calibri" w:eastAsia="Calibri" w:hAnsi="Calibri" w:cs="Times New Roman"/>
      <w:color w:val="404040"/>
      <w:sz w:val="16"/>
      <w:szCs w:val="22"/>
    </w:rPr>
  </w:style>
  <w:style w:type="paragraph" w:styleId="ListParagraph">
    <w:name w:val="List Paragraph"/>
    <w:basedOn w:val="Normal"/>
    <w:uiPriority w:val="34"/>
    <w:qFormat/>
    <w:rsid w:val="00470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endan.watson\Application%20Data\Microsoft\Templates\Brend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 xmlns="8dc8e346-8cb7-44e1-b481-0a33af16fb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2142F82AFA142A42DFDEAF5A56D66" ma:contentTypeVersion="7" ma:contentTypeDescription="Create a new document." ma:contentTypeScope="" ma:versionID="3422be4f87a42fc1221d82320d4416a4">
  <xsd:schema xmlns:xsd="http://www.w3.org/2001/XMLSchema" xmlns:xs="http://www.w3.org/2001/XMLSchema" xmlns:p="http://schemas.microsoft.com/office/2006/metadata/properties" xmlns:ns2="8dc8e346-8cb7-44e1-b481-0a33af16fb4e" xmlns:ns3="20f63b53-c939-4ca0-bbc6-b2fa78b8ebfd" targetNamespace="http://schemas.microsoft.com/office/2006/metadata/properties" ma:root="true" ma:fieldsID="c895c21d1a2e011b80608c393acf41db" ns2:_="" ns3:_="">
    <xsd:import namespace="8dc8e346-8cb7-44e1-b481-0a33af16fb4e"/>
    <xsd:import namespace="20f63b53-c939-4ca0-bbc6-b2fa78b8e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vis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8e346-8cb7-44e1-b481-0a33af16f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sion" ma:index="12" nillable="true" ma:displayName="Revision" ma:internalName="Revision">
      <xsd:simpleType>
        <xsd:restriction base="dms:Text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3b53-c939-4ca0-bbc6-b2fa78b8e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9418-19A1-4A3E-B9DD-C75C6AFC5DD7}">
  <ds:schemaRefs>
    <ds:schemaRef ds:uri="http://schemas.microsoft.com/office/2006/metadata/properties"/>
    <ds:schemaRef ds:uri="http://schemas.microsoft.com/office/infopath/2007/PartnerControls"/>
    <ds:schemaRef ds:uri="8dc8e346-8cb7-44e1-b481-0a33af16fb4e"/>
  </ds:schemaRefs>
</ds:datastoreItem>
</file>

<file path=customXml/itemProps2.xml><?xml version="1.0" encoding="utf-8"?>
<ds:datastoreItem xmlns:ds="http://schemas.openxmlformats.org/officeDocument/2006/customXml" ds:itemID="{3038B64D-0C32-4F17-A687-01A7D3C7A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8e346-8cb7-44e1-b481-0a33af16fb4e"/>
    <ds:schemaRef ds:uri="20f63b53-c939-4ca0-bbc6-b2fa78b8e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88146-4807-4053-BA91-BA5B8D3B388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741DA20-8DA0-490A-BC06-BE04DFBA94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FBAEEC-BDC4-4A60-B4A4-08DD7278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Brendan.dot</Template>
  <TotalTime>20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Toolbox Talk</vt:lpstr>
    </vt:vector>
  </TitlesOfParts>
  <Manager>Mike Blackett</Manager>
  <Company>MODUS Limited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Toolbox Talk</dc:title>
  <dc:subject>MODUS</dc:subject>
  <dc:creator>Richard Turnbull</dc:creator>
  <cp:keywords/>
  <dc:description/>
  <cp:lastModifiedBy>Thomas Banks</cp:lastModifiedBy>
  <cp:revision>6</cp:revision>
  <cp:lastPrinted>2024-10-13T13:41:00Z</cp:lastPrinted>
  <dcterms:created xsi:type="dcterms:W3CDTF">2024-10-13T14:40:00Z</dcterms:created>
  <dcterms:modified xsi:type="dcterms:W3CDTF">2024-11-17T03:49:00Z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Owner">
    <vt:lpwstr>Craig Stothart</vt:lpwstr>
  </property>
  <property fmtid="{D5CDD505-2E9C-101B-9397-08002B2CF9AE}" pid="3" name="Review Date0">
    <vt:lpwstr>2019-04-11T00:00:00Z</vt:lpwstr>
  </property>
  <property fmtid="{D5CDD505-2E9C-101B-9397-08002B2CF9AE}" pid="4" name="Date of Issue">
    <vt:lpwstr>2017-07-11T00:00:00Z</vt:lpwstr>
  </property>
  <property fmtid="{D5CDD505-2E9C-101B-9397-08002B2CF9AE}" pid="5" name="Document Owner Email0">
    <vt:lpwstr>cs@modus-ltd.com</vt:lpwstr>
  </property>
  <property fmtid="{D5CDD505-2E9C-101B-9397-08002B2CF9AE}" pid="6" name="GrammarlyDocumentId">
    <vt:lpwstr>6289e4dbc35e567a552d4837bfde874c02d7bf905715caa2e58b149915c7f58b</vt:lpwstr>
  </property>
</Properties>
</file>